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7ED0" w14:textId="0DF40077" w:rsidR="006D766F" w:rsidRPr="00B4334B" w:rsidRDefault="00BC5D68" w:rsidP="006F21AD">
      <w:pPr>
        <w:pStyle w:val="Titel"/>
        <w:spacing w:before="0"/>
        <w:rPr>
          <w:rFonts w:ascii="Trade Gothic LT Std" w:hAnsi="Trade Gothic LT Std" w:cs="Arial"/>
          <w:sz w:val="58"/>
          <w:szCs w:val="58"/>
        </w:rPr>
      </w:pPr>
      <w:commentRangeStart w:id="0"/>
      <w:r>
        <w:rPr>
          <w:rFonts w:ascii="Trade Gothic LT Std" w:hAnsi="Trade Gothic LT Std" w:cs="Arial"/>
          <w:sz w:val="58"/>
          <w:szCs w:val="58"/>
        </w:rPr>
        <w:t xml:space="preserve">Datenschutzhinweise </w:t>
      </w:r>
      <w:commentRangeEnd w:id="0"/>
      <w:r w:rsidR="00A64295">
        <w:rPr>
          <w:rStyle w:val="Kommentarzeichen"/>
          <w:b w:val="0"/>
          <w:caps w:val="0"/>
          <w:kern w:val="0"/>
        </w:rPr>
        <w:commentReference w:id="0"/>
      </w:r>
      <w:r w:rsidR="00D100F6">
        <w:rPr>
          <w:rFonts w:ascii="Trade Gothic LT Std" w:hAnsi="Trade Gothic LT Std" w:cs="Arial"/>
          <w:sz w:val="58"/>
          <w:szCs w:val="58"/>
        </w:rPr>
        <w:t xml:space="preserve">Studie </w:t>
      </w:r>
      <w:r w:rsidR="001A3650">
        <w:rPr>
          <w:rFonts w:ascii="Trade Gothic LT Std" w:hAnsi="Trade Gothic LT Std" w:cs="Arial"/>
          <w:sz w:val="58"/>
          <w:szCs w:val="58"/>
        </w:rPr>
        <w:t>„</w:t>
      </w:r>
      <w:commentRangeStart w:id="1"/>
      <w:r w:rsidR="00B059D6" w:rsidRPr="00B059D6">
        <w:rPr>
          <w:rFonts w:ascii="Trade Gothic LT Std" w:hAnsi="Trade Gothic LT Std" w:cs="Arial"/>
          <w:sz w:val="58"/>
          <w:szCs w:val="58"/>
          <w:highlight w:val="yellow"/>
        </w:rPr>
        <w:t>XXX</w:t>
      </w:r>
      <w:commentRangeEnd w:id="1"/>
      <w:r w:rsidR="000F5D5D">
        <w:rPr>
          <w:rStyle w:val="Kommentarzeichen"/>
          <w:b w:val="0"/>
          <w:caps w:val="0"/>
          <w:kern w:val="0"/>
        </w:rPr>
        <w:commentReference w:id="1"/>
      </w:r>
      <w:r w:rsidR="001A3650">
        <w:rPr>
          <w:rFonts w:ascii="Trade Gothic LT Std" w:hAnsi="Trade Gothic LT Std" w:cs="Arial"/>
          <w:sz w:val="58"/>
          <w:szCs w:val="58"/>
        </w:rPr>
        <w:t>“</w:t>
      </w:r>
    </w:p>
    <w:p w14:paraId="7B29D542" w14:textId="77777777" w:rsidR="00701D74" w:rsidRDefault="00701D74" w:rsidP="00701D74">
      <w:pPr>
        <w:pStyle w:val="Flietext"/>
        <w:rPr>
          <w:lang w:val="de-DE"/>
        </w:rPr>
      </w:pPr>
    </w:p>
    <w:p w14:paraId="2DF913B1" w14:textId="2C889D10" w:rsidR="00701D74" w:rsidRPr="00DF74EA" w:rsidRDefault="00701D74" w:rsidP="002C3ACC">
      <w:pPr>
        <w:pStyle w:val="Flietext"/>
        <w:jc w:val="both"/>
        <w:rPr>
          <w:lang w:val="de-DE"/>
        </w:rPr>
      </w:pPr>
      <w:r w:rsidRPr="00DF74EA">
        <w:rPr>
          <w:lang w:val="de-DE"/>
        </w:rPr>
        <w:t xml:space="preserve">Liebe </w:t>
      </w:r>
      <w:r w:rsidRPr="00E27A6D">
        <w:rPr>
          <w:highlight w:val="yellow"/>
          <w:lang w:val="de-DE"/>
        </w:rPr>
        <w:t>Teilnehmend</w:t>
      </w:r>
      <w:r w:rsidR="00E27A6D" w:rsidRPr="00E27A6D">
        <w:rPr>
          <w:highlight w:val="yellow"/>
          <w:lang w:val="de-DE"/>
        </w:rPr>
        <w:t>e der Studie</w:t>
      </w:r>
      <w:r w:rsidRPr="00E27A6D">
        <w:rPr>
          <w:highlight w:val="yellow"/>
          <w:lang w:val="de-DE"/>
        </w:rPr>
        <w:t>,</w:t>
      </w:r>
    </w:p>
    <w:p w14:paraId="0E86EC30" w14:textId="77777777" w:rsidR="00384319" w:rsidRPr="00C5396E" w:rsidRDefault="00384319" w:rsidP="00384319">
      <w:pPr>
        <w:pStyle w:val="Flietext"/>
        <w:jc w:val="both"/>
        <w:rPr>
          <w:lang w:val="de-DE"/>
        </w:rPr>
      </w:pPr>
      <w:r w:rsidRPr="00DF74EA">
        <w:rPr>
          <w:lang w:val="de-DE"/>
        </w:rPr>
        <w:t xml:space="preserve">im Rahmen des von </w:t>
      </w:r>
      <w:r>
        <w:rPr>
          <w:lang w:val="de-DE"/>
        </w:rPr>
        <w:t>der Volkswagenstiftung und dem Land Niedersachsen</w:t>
      </w:r>
      <w:r w:rsidRPr="00DF74EA">
        <w:rPr>
          <w:lang w:val="de-DE"/>
        </w:rPr>
        <w:t xml:space="preserve"> geförderten Projekts </w:t>
      </w:r>
      <w:r>
        <w:rPr>
          <w:lang w:val="de-DE"/>
        </w:rPr>
        <w:t xml:space="preserve">Wissenschaftsraum „Verhaltensökonomik und gesellschaftliche Transformation“ werden mithilfe des „Niedersachsenpanels“ gesellschaftliche, wirtschaftliche und soziale Themen untersucht. Dies dient dazu </w:t>
      </w:r>
      <w:r w:rsidRPr="00192034">
        <w:rPr>
          <w:lang w:val="de-DE"/>
        </w:rPr>
        <w:t>ein möglichst vielfältiges Bild darüber zu erhalten, wie Menschen in Niedersachsen denken,</w:t>
      </w:r>
      <w:r>
        <w:rPr>
          <w:lang w:val="de-DE"/>
        </w:rPr>
        <w:t xml:space="preserve"> </w:t>
      </w:r>
      <w:r w:rsidRPr="00192034">
        <w:rPr>
          <w:lang w:val="de-DE"/>
        </w:rPr>
        <w:t xml:space="preserve">entscheiden und handeln. </w:t>
      </w:r>
      <w:r>
        <w:rPr>
          <w:lang w:val="de-DE"/>
        </w:rPr>
        <w:t>Ziel ist es</w:t>
      </w:r>
      <w:r w:rsidRPr="00192034">
        <w:rPr>
          <w:lang w:val="de-DE"/>
        </w:rPr>
        <w:t xml:space="preserve"> einen wichtigen Beitrag zur unabhängigen</w:t>
      </w:r>
      <w:r>
        <w:rPr>
          <w:lang w:val="de-DE"/>
        </w:rPr>
        <w:t xml:space="preserve"> </w:t>
      </w:r>
      <w:r w:rsidRPr="00192034">
        <w:rPr>
          <w:lang w:val="de-DE"/>
        </w:rPr>
        <w:t xml:space="preserve">wissenschaftlichen Forschung zu </w:t>
      </w:r>
      <w:r>
        <w:rPr>
          <w:lang w:val="de-DE"/>
        </w:rPr>
        <w:t xml:space="preserve">leisten. </w:t>
      </w:r>
    </w:p>
    <w:p w14:paraId="75FE06DD" w14:textId="72693DA1" w:rsidR="00701D74" w:rsidRDefault="00B059D6" w:rsidP="002C3ACC">
      <w:pPr>
        <w:pStyle w:val="Flietext"/>
        <w:jc w:val="both"/>
        <w:rPr>
          <w:lang w:val="de-DE"/>
        </w:rPr>
      </w:pPr>
      <w:r w:rsidRPr="00DF74EA">
        <w:rPr>
          <w:lang w:val="de-DE"/>
        </w:rPr>
        <w:t>Im Zuge dessen führen wir</w:t>
      </w:r>
      <w:r w:rsidRPr="00B059D6">
        <w:rPr>
          <w:lang w:val="de-DE"/>
        </w:rPr>
        <w:t xml:space="preserve">, Forscherinnen und Forschern der </w:t>
      </w:r>
      <w:commentRangeStart w:id="2"/>
      <w:r>
        <w:rPr>
          <w:highlight w:val="yellow"/>
          <w:lang w:val="de-DE"/>
        </w:rPr>
        <w:t>&lt;Name der Universität</w:t>
      </w:r>
      <w:r w:rsidRPr="00DF74EA">
        <w:rPr>
          <w:highlight w:val="yellow"/>
          <w:lang w:val="de-DE"/>
        </w:rPr>
        <w:t>, Fachbereich/Institut/Projektgruppe&gt;</w:t>
      </w:r>
      <w:r w:rsidRPr="00DF74EA">
        <w:rPr>
          <w:lang w:val="de-DE"/>
        </w:rPr>
        <w:t xml:space="preserve"> </w:t>
      </w:r>
      <w:commentRangeEnd w:id="2"/>
      <w:r w:rsidR="000F5D5D">
        <w:rPr>
          <w:rStyle w:val="Kommentarzeichen"/>
          <w:rFonts w:eastAsia="Times New Roman" w:cs="Times New Roman"/>
          <w:lang w:val="de-DE" w:eastAsia="de-DE"/>
        </w:rPr>
        <w:commentReference w:id="2"/>
      </w:r>
      <w:r w:rsidRPr="00DF74EA">
        <w:rPr>
          <w:lang w:val="de-DE"/>
        </w:rPr>
        <w:t xml:space="preserve">in Kooperation / im Verbund mit </w:t>
      </w:r>
      <w:commentRangeStart w:id="3"/>
      <w:r w:rsidRPr="00DF74EA">
        <w:rPr>
          <w:highlight w:val="yellow"/>
          <w:lang w:val="de-DE"/>
        </w:rPr>
        <w:t>&lt;mögliche Partner, falls vorhanden</w:t>
      </w:r>
      <w:r>
        <w:rPr>
          <w:highlight w:val="yellow"/>
          <w:lang w:val="de-DE"/>
        </w:rPr>
        <w:t xml:space="preserve"> und eine gemeinsame Verantwortlichkeit gem. Art 26 DSGVO vorliegt</w:t>
      </w:r>
      <w:r w:rsidRPr="00DF74EA">
        <w:rPr>
          <w:highlight w:val="yellow"/>
          <w:lang w:val="de-DE"/>
        </w:rPr>
        <w:t>&gt;</w:t>
      </w:r>
      <w:commentRangeEnd w:id="3"/>
      <w:r w:rsidR="000F5D5D">
        <w:rPr>
          <w:rStyle w:val="Kommentarzeichen"/>
          <w:rFonts w:eastAsia="Times New Roman" w:cs="Times New Roman"/>
          <w:lang w:val="de-DE" w:eastAsia="de-DE"/>
        </w:rPr>
        <w:commentReference w:id="3"/>
      </w:r>
      <w:r w:rsidRPr="00DF74EA">
        <w:rPr>
          <w:lang w:val="de-DE"/>
        </w:rPr>
        <w:t xml:space="preserve"> diese Studie zu </w:t>
      </w:r>
      <w:commentRangeStart w:id="4"/>
      <w:r w:rsidRPr="00DF74EA">
        <w:rPr>
          <w:highlight w:val="yellow"/>
          <w:lang w:val="de-DE"/>
        </w:rPr>
        <w:t>&lt;Konkretisierung&gt;</w:t>
      </w:r>
      <w:r w:rsidRPr="00DF74EA">
        <w:rPr>
          <w:lang w:val="de-DE"/>
        </w:rPr>
        <w:t xml:space="preserve"> </w:t>
      </w:r>
      <w:commentRangeEnd w:id="4"/>
      <w:r w:rsidR="000F5D5D">
        <w:rPr>
          <w:rStyle w:val="Kommentarzeichen"/>
          <w:rFonts w:eastAsia="Times New Roman" w:cs="Times New Roman"/>
          <w:lang w:val="de-DE" w:eastAsia="de-DE"/>
        </w:rPr>
        <w:commentReference w:id="4"/>
      </w:r>
      <w:r w:rsidRPr="00DF74EA">
        <w:rPr>
          <w:lang w:val="de-DE"/>
        </w:rPr>
        <w:t xml:space="preserve">durch. </w:t>
      </w:r>
      <w:r w:rsidR="00701D74" w:rsidRPr="00DF74EA">
        <w:rPr>
          <w:lang w:val="de-DE"/>
        </w:rPr>
        <w:t xml:space="preserve">Wir freuen uns, wenn Sie durch Ihre Teilnahme an dieser Studie bereit sind, unser Forschungsvorhaben zu unterstützen. Sie leisten einen wichtigen Beitrag durch </w:t>
      </w:r>
      <w:r w:rsidR="00384319" w:rsidRPr="00B059D6">
        <w:rPr>
          <w:lang w:val="de-DE"/>
        </w:rPr>
        <w:t>Ihre Teilnahme und unterstützen unsere wissenschaftliche Forschung.</w:t>
      </w:r>
    </w:p>
    <w:p w14:paraId="2F34F4A9" w14:textId="77777777" w:rsidR="006D766F" w:rsidRPr="00BA3381" w:rsidRDefault="006D766F" w:rsidP="002C3ACC"/>
    <w:p w14:paraId="56F520FE" w14:textId="733984D9" w:rsidR="00BC5D68" w:rsidRDefault="00BC5D68" w:rsidP="002C3ACC">
      <w:pPr>
        <w:pStyle w:val="Flietext"/>
        <w:jc w:val="both"/>
        <w:rPr>
          <w:lang w:val="de-DE"/>
        </w:rPr>
      </w:pPr>
      <w:r w:rsidRPr="00EB4580">
        <w:rPr>
          <w:lang w:val="de-DE"/>
        </w:rPr>
        <w:t xml:space="preserve">Datenschutz ist uns </w:t>
      </w:r>
      <w:r w:rsidR="00701D74">
        <w:rPr>
          <w:lang w:val="de-DE"/>
        </w:rPr>
        <w:t xml:space="preserve">dabei </w:t>
      </w:r>
      <w:r w:rsidRPr="00EB4580">
        <w:rPr>
          <w:lang w:val="de-DE"/>
        </w:rPr>
        <w:t>ein besonderes Anliegen. Wir verarbeiten Ihre personenbezogenen Daten (im Folgenden „Daten“) gemäß den gesetzlichen Vorgaben und möchten dies in transparenter Weise gestalten. Daher möchten wir Ihnen mit den folgenden Datenschutzhinweisen kurz erläutern, welche Daten wir verarbeiten, und zu welchen Zwecken und auf welcher Rechtsgrundlage dies erfolgt. Zudem erhalten Sie Auskunft über Ansprechpartner*innen sowie Ihre Rechte in Zusammenhang mit der Datenverarbeitung.</w:t>
      </w:r>
    </w:p>
    <w:p w14:paraId="30645D4D" w14:textId="0B6516FF" w:rsidR="00021DE9" w:rsidRPr="00EB4580" w:rsidRDefault="00D623CA" w:rsidP="002C3ACC">
      <w:pPr>
        <w:pStyle w:val="Flietext"/>
        <w:jc w:val="both"/>
        <w:rPr>
          <w:lang w:val="de-DE"/>
        </w:rPr>
      </w:pPr>
      <w:r w:rsidRPr="00D623CA">
        <w:rPr>
          <w:lang w:val="de-DE"/>
        </w:rPr>
        <w:t xml:space="preserve">Die Datenverarbeitung erfolgt arbeitsteilig an der </w:t>
      </w:r>
      <w:r w:rsidR="00B059D6" w:rsidRPr="00B059D6">
        <w:rPr>
          <w:highlight w:val="yellow"/>
          <w:lang w:val="de-DE"/>
        </w:rPr>
        <w:t>&lt;</w:t>
      </w:r>
      <w:r w:rsidR="00B059D6" w:rsidRPr="00B059D6">
        <w:rPr>
          <w:b/>
          <w:highlight w:val="yellow"/>
          <w:lang w:val="de-DE"/>
        </w:rPr>
        <w:t>Name der Universität&gt;</w:t>
      </w:r>
      <w:r w:rsidRPr="00D623CA">
        <w:rPr>
          <w:lang w:val="de-DE"/>
        </w:rPr>
        <w:t xml:space="preserve"> sowie </w:t>
      </w:r>
      <w:r w:rsidR="00B059D6">
        <w:rPr>
          <w:highlight w:val="yellow"/>
          <w:lang w:val="de-DE"/>
        </w:rPr>
        <w:t>&lt;Kooperationspartner benennen&gt;</w:t>
      </w:r>
      <w:r w:rsidR="00B059D6">
        <w:rPr>
          <w:lang w:val="de-DE"/>
        </w:rPr>
        <w:t xml:space="preserve"> </w:t>
      </w:r>
      <w:r w:rsidRPr="00D623CA">
        <w:rPr>
          <w:lang w:val="de-DE"/>
        </w:rPr>
        <w:t xml:space="preserve">im Rahmen einer gemeinsamen Verantwortlichkeit gemäß Art. 26 DSGVO. </w:t>
      </w:r>
      <w:r w:rsidR="00021DE9" w:rsidRPr="00D623CA">
        <w:rPr>
          <w:lang w:val="de-DE"/>
        </w:rPr>
        <w:t xml:space="preserve">Diese Datenschutzerklärung gibt Auskunft über die Datenverarbeitungen, die im Aufgabenbereich der </w:t>
      </w:r>
      <w:r w:rsidR="00B059D6" w:rsidRPr="00B059D6">
        <w:rPr>
          <w:highlight w:val="yellow"/>
          <w:lang w:val="de-DE"/>
        </w:rPr>
        <w:t>&lt;</w:t>
      </w:r>
      <w:r w:rsidR="00B059D6" w:rsidRPr="00B059D6">
        <w:rPr>
          <w:b/>
          <w:highlight w:val="yellow"/>
          <w:lang w:val="de-DE"/>
        </w:rPr>
        <w:t>Name der Universität&gt;</w:t>
      </w:r>
      <w:r w:rsidR="00B059D6" w:rsidRPr="00D623CA">
        <w:rPr>
          <w:lang w:val="de-DE"/>
        </w:rPr>
        <w:t xml:space="preserve"> </w:t>
      </w:r>
      <w:r w:rsidR="00021DE9" w:rsidRPr="00D623CA">
        <w:rPr>
          <w:lang w:val="de-DE"/>
        </w:rPr>
        <w:t>liegen</w:t>
      </w:r>
      <w:r>
        <w:rPr>
          <w:lang w:val="de-DE"/>
        </w:rPr>
        <w:t>.</w:t>
      </w:r>
      <w:r w:rsidR="00CE2B78">
        <w:rPr>
          <w:lang w:val="de-DE"/>
        </w:rPr>
        <w:t xml:space="preserve"> </w:t>
      </w:r>
      <w:r w:rsidR="00D100F6">
        <w:rPr>
          <w:lang w:val="de-DE"/>
        </w:rPr>
        <w:t>Hinweise zu gemeinsamen</w:t>
      </w:r>
      <w:r w:rsidR="00CE2B78">
        <w:rPr>
          <w:lang w:val="de-DE"/>
        </w:rPr>
        <w:t xml:space="preserve"> organisatorischen Verarbeitungen</w:t>
      </w:r>
      <w:r w:rsidR="00D100F6">
        <w:rPr>
          <w:lang w:val="de-DE"/>
        </w:rPr>
        <w:t xml:space="preserve"> des</w:t>
      </w:r>
      <w:r w:rsidR="00CE2B78">
        <w:rPr>
          <w:lang w:val="de-DE"/>
        </w:rPr>
        <w:t xml:space="preserve"> Niedersachsenpanel</w:t>
      </w:r>
      <w:r w:rsidR="00D100F6">
        <w:rPr>
          <w:lang w:val="de-DE"/>
        </w:rPr>
        <w:t>s</w:t>
      </w:r>
      <w:r w:rsidR="00CE2B78">
        <w:rPr>
          <w:lang w:val="de-DE"/>
        </w:rPr>
        <w:t xml:space="preserve"> </w:t>
      </w:r>
      <w:r w:rsidR="00661340">
        <w:rPr>
          <w:lang w:val="de-DE"/>
        </w:rPr>
        <w:t xml:space="preserve">finden </w:t>
      </w:r>
      <w:r w:rsidR="00CE2B78">
        <w:rPr>
          <w:lang w:val="de-DE"/>
        </w:rPr>
        <w:t xml:space="preserve">Sie auch die Datenschutzhinweise </w:t>
      </w:r>
      <w:r w:rsidR="00661340">
        <w:rPr>
          <w:lang w:val="de-DE"/>
        </w:rPr>
        <w:t xml:space="preserve">auf der Webseite unter </w:t>
      </w:r>
      <w:hyperlink r:id="rId11" w:history="1">
        <w:r w:rsidR="00384319" w:rsidRPr="00FB0179">
          <w:rPr>
            <w:rStyle w:val="Hyperlink"/>
            <w:lang w:val="de-DE"/>
          </w:rPr>
          <w:t>https://niedersachsenpanel.de/datenschutz/</w:t>
        </w:r>
      </w:hyperlink>
      <w:r w:rsidR="00384319" w:rsidRPr="00FB0179">
        <w:rPr>
          <w:lang w:val="de-DE"/>
        </w:rPr>
        <w:t xml:space="preserve"> </w:t>
      </w:r>
    </w:p>
    <w:p w14:paraId="67F1555A" w14:textId="77777777" w:rsidR="00021DE9" w:rsidRPr="00EB4580" w:rsidRDefault="00021DE9" w:rsidP="00BC5D68">
      <w:pPr>
        <w:pStyle w:val="Flietext"/>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09"/>
      </w:tblGrid>
      <w:tr w:rsidR="00BC5D68" w:rsidRPr="00EB4580" w14:paraId="25656405" w14:textId="77777777" w:rsidTr="00D175FE">
        <w:tc>
          <w:tcPr>
            <w:tcW w:w="4814" w:type="dxa"/>
          </w:tcPr>
          <w:p w14:paraId="14FFA6D0" w14:textId="7D9D4750" w:rsidR="00BC5D68" w:rsidRPr="00EB4580" w:rsidRDefault="00BC5D68" w:rsidP="00D175FE">
            <w:pPr>
              <w:pStyle w:val="Flietext"/>
              <w:rPr>
                <w:b/>
                <w:lang w:val="de-DE"/>
              </w:rPr>
            </w:pPr>
            <w:r w:rsidRPr="00EB4580">
              <w:rPr>
                <w:b/>
                <w:lang w:val="de-DE"/>
              </w:rPr>
              <w:t xml:space="preserve">Name und Kontaktdaten des </w:t>
            </w:r>
            <w:r w:rsidR="00D623CA">
              <w:rPr>
                <w:b/>
                <w:lang w:val="de-DE"/>
              </w:rPr>
              <w:t xml:space="preserve">(Mit-) </w:t>
            </w:r>
            <w:r w:rsidRPr="00EB4580">
              <w:rPr>
                <w:b/>
                <w:lang w:val="de-DE"/>
              </w:rPr>
              <w:t>Verantwortlichen:</w:t>
            </w:r>
          </w:p>
          <w:p w14:paraId="2EAF3AAD" w14:textId="7DC26B77" w:rsidR="00BC5D68" w:rsidRPr="00EB4580" w:rsidRDefault="00B059D6" w:rsidP="00D175FE">
            <w:pPr>
              <w:pStyle w:val="Flietext"/>
              <w:rPr>
                <w:lang w:val="de-DE"/>
              </w:rPr>
            </w:pPr>
            <w:r w:rsidRPr="00B059D6">
              <w:rPr>
                <w:highlight w:val="yellow"/>
                <w:lang w:val="de-DE"/>
              </w:rPr>
              <w:t>&lt;</w:t>
            </w:r>
            <w:r w:rsidRPr="00B059D6">
              <w:rPr>
                <w:b/>
                <w:highlight w:val="yellow"/>
                <w:lang w:val="de-DE"/>
              </w:rPr>
              <w:t>Name der Universität&gt;</w:t>
            </w:r>
            <w:r w:rsidR="00BC5D68" w:rsidRPr="00EB4580">
              <w:rPr>
                <w:lang w:val="de-DE"/>
              </w:rPr>
              <w:br/>
              <w:t>vertreten d</w:t>
            </w:r>
            <w:r w:rsidR="00BC5D68" w:rsidRPr="00B059D6">
              <w:rPr>
                <w:highlight w:val="yellow"/>
                <w:lang w:val="de-DE"/>
              </w:rPr>
              <w:t xml:space="preserve">urch den </w:t>
            </w:r>
            <w:r w:rsidRPr="00B059D6">
              <w:rPr>
                <w:highlight w:val="yellow"/>
                <w:lang w:val="de-DE"/>
              </w:rPr>
              <w:t>&lt;Name&gt;</w:t>
            </w:r>
            <w:r w:rsidR="00BC5D68" w:rsidRPr="00B059D6">
              <w:rPr>
                <w:highlight w:val="yellow"/>
                <w:lang w:val="de-DE"/>
              </w:rPr>
              <w:br/>
            </w:r>
            <w:r w:rsidRPr="00B059D6">
              <w:rPr>
                <w:highlight w:val="yellow"/>
                <w:lang w:val="de-DE"/>
              </w:rPr>
              <w:lastRenderedPageBreak/>
              <w:t>&lt;Adresse&gt;</w:t>
            </w:r>
            <w:r w:rsidR="00BC5D68" w:rsidRPr="00B059D6">
              <w:rPr>
                <w:highlight w:val="yellow"/>
                <w:lang w:val="de-DE"/>
              </w:rPr>
              <w:br/>
            </w:r>
            <w:r w:rsidRPr="00B059D6">
              <w:rPr>
                <w:highlight w:val="yellow"/>
                <w:lang w:val="de-DE"/>
              </w:rPr>
              <w:t>&lt;</w:t>
            </w:r>
            <w:proofErr w:type="spellStart"/>
            <w:r w:rsidRPr="00B059D6">
              <w:rPr>
                <w:highlight w:val="yellow"/>
                <w:lang w:val="de-DE"/>
              </w:rPr>
              <w:t>PLZ+Ort</w:t>
            </w:r>
            <w:proofErr w:type="spellEnd"/>
            <w:r w:rsidRPr="00B059D6">
              <w:rPr>
                <w:highlight w:val="yellow"/>
                <w:lang w:val="de-DE"/>
              </w:rPr>
              <w:t>&gt;</w:t>
            </w:r>
          </w:p>
          <w:p w14:paraId="136AD2C5" w14:textId="77777777" w:rsidR="00BC5D68" w:rsidRPr="00EB4580" w:rsidRDefault="00BC5D68" w:rsidP="00D175FE"/>
        </w:tc>
        <w:tc>
          <w:tcPr>
            <w:tcW w:w="4814" w:type="dxa"/>
          </w:tcPr>
          <w:p w14:paraId="042493D4" w14:textId="2AE90943" w:rsidR="00BC5D68" w:rsidRPr="00EB4580" w:rsidRDefault="00BC5D68" w:rsidP="00D175FE">
            <w:pPr>
              <w:rPr>
                <w:b/>
              </w:rPr>
            </w:pPr>
            <w:r w:rsidRPr="00EB4580">
              <w:rPr>
                <w:b/>
              </w:rPr>
              <w:lastRenderedPageBreak/>
              <w:t xml:space="preserve">Kontaktdaten </w:t>
            </w:r>
            <w:r w:rsidR="00172CD3">
              <w:rPr>
                <w:b/>
              </w:rPr>
              <w:t>der*</w:t>
            </w:r>
            <w:commentRangeStart w:id="5"/>
            <w:r w:rsidRPr="00EB4580">
              <w:rPr>
                <w:b/>
              </w:rPr>
              <w:t>des Datenschutzbeauftragten:</w:t>
            </w:r>
            <w:commentRangeEnd w:id="5"/>
            <w:r w:rsidR="000F5D5D">
              <w:rPr>
                <w:rStyle w:val="Kommentarzeichen"/>
              </w:rPr>
              <w:commentReference w:id="5"/>
            </w:r>
          </w:p>
          <w:p w14:paraId="0A47F1B4" w14:textId="77777777" w:rsidR="00BC5D68" w:rsidRPr="00EB4580" w:rsidRDefault="00BC5D68" w:rsidP="00D175FE"/>
          <w:p w14:paraId="680EE81A" w14:textId="77777777" w:rsidR="00B059D6" w:rsidRDefault="00B059D6" w:rsidP="00D175FE">
            <w:pPr>
              <w:jc w:val="left"/>
              <w:rPr>
                <w:b/>
              </w:rPr>
            </w:pPr>
            <w:r w:rsidRPr="00B059D6">
              <w:rPr>
                <w:highlight w:val="yellow"/>
              </w:rPr>
              <w:t>&lt;</w:t>
            </w:r>
            <w:r w:rsidRPr="00B059D6">
              <w:rPr>
                <w:b/>
                <w:highlight w:val="yellow"/>
              </w:rPr>
              <w:t>Name der Universität&gt;</w:t>
            </w:r>
          </w:p>
          <w:p w14:paraId="5A1B903C" w14:textId="5B4102A2" w:rsidR="00BC5D68" w:rsidRPr="00EB4580" w:rsidRDefault="00BC5D68" w:rsidP="00D175FE">
            <w:pPr>
              <w:jc w:val="left"/>
            </w:pPr>
            <w:r w:rsidRPr="00EB4580">
              <w:t>- Datenschutzbeauftragte</w:t>
            </w:r>
            <w:r w:rsidR="00F543F9">
              <w:t>*</w:t>
            </w:r>
            <w:r w:rsidRPr="00EB4580">
              <w:t>r -</w:t>
            </w:r>
          </w:p>
          <w:p w14:paraId="48BBE711" w14:textId="5390DD5A" w:rsidR="00BC5D68" w:rsidRPr="00EB4580" w:rsidRDefault="00B059D6" w:rsidP="00D175FE">
            <w:pPr>
              <w:jc w:val="left"/>
            </w:pPr>
            <w:r w:rsidRPr="00B059D6">
              <w:rPr>
                <w:highlight w:val="yellow"/>
              </w:rPr>
              <w:t>&lt;Adresse&gt;</w:t>
            </w:r>
            <w:r w:rsidRPr="00B059D6">
              <w:rPr>
                <w:highlight w:val="yellow"/>
              </w:rPr>
              <w:br/>
              <w:t>&lt;</w:t>
            </w:r>
            <w:proofErr w:type="spellStart"/>
            <w:r w:rsidRPr="00B059D6">
              <w:rPr>
                <w:highlight w:val="yellow"/>
              </w:rPr>
              <w:t>PLZ+Ort</w:t>
            </w:r>
            <w:proofErr w:type="spellEnd"/>
            <w:r w:rsidRPr="00B059D6">
              <w:rPr>
                <w:highlight w:val="yellow"/>
              </w:rPr>
              <w:t>&gt;</w:t>
            </w:r>
          </w:p>
          <w:p w14:paraId="6B9C60D3" w14:textId="55ABBD71" w:rsidR="00BC5D68" w:rsidRPr="00EB4580" w:rsidRDefault="00B059D6" w:rsidP="00D175FE">
            <w:pPr>
              <w:jc w:val="left"/>
            </w:pPr>
            <w:r w:rsidRPr="00B059D6">
              <w:rPr>
                <w:highlight w:val="yellow"/>
              </w:rPr>
              <w:t>&lt;E-Mail&gt;</w:t>
            </w:r>
          </w:p>
          <w:p w14:paraId="693B5CD6" w14:textId="77777777" w:rsidR="00BC5D68" w:rsidRPr="00EB4580" w:rsidRDefault="00BC5D68" w:rsidP="00D175FE"/>
        </w:tc>
      </w:tr>
    </w:tbl>
    <w:p w14:paraId="3DBAEB55" w14:textId="77777777" w:rsidR="00BC5D68" w:rsidRPr="00EB4580" w:rsidRDefault="00BC5D68" w:rsidP="00BC5D68">
      <w:pPr>
        <w:pStyle w:val="FlietextAuszeichnungen"/>
        <w:rPr>
          <w:lang w:val="de-DE"/>
        </w:rPr>
      </w:pPr>
      <w:r w:rsidRPr="00EB4580">
        <w:rPr>
          <w:lang w:val="de-DE"/>
        </w:rPr>
        <w:lastRenderedPageBreak/>
        <w:t>Zwecke und Rechtsgrundlagen der Datenverarbeitung:</w:t>
      </w:r>
    </w:p>
    <w:p w14:paraId="3714D86B" w14:textId="77777777" w:rsidR="00DF74EA" w:rsidRDefault="00DF74EA" w:rsidP="00BC5D68">
      <w:pPr>
        <w:pStyle w:val="Flietext"/>
        <w:rPr>
          <w:lang w:val="de-DE"/>
        </w:rPr>
      </w:pPr>
    </w:p>
    <w:p w14:paraId="35BF3F70" w14:textId="76B69559" w:rsidR="004127A1" w:rsidRDefault="00B61080" w:rsidP="004127A1">
      <w:pPr>
        <w:pStyle w:val="Flietext"/>
        <w:numPr>
          <w:ilvl w:val="0"/>
          <w:numId w:val="19"/>
        </w:numPr>
        <w:rPr>
          <w:lang w:val="de-DE"/>
        </w:rPr>
      </w:pPr>
      <w:r>
        <w:rPr>
          <w:lang w:val="de-DE"/>
        </w:rPr>
        <w:t>Teilnahme am Forschungsprojekt</w:t>
      </w:r>
      <w:r w:rsidR="00B100BC">
        <w:rPr>
          <w:lang w:val="de-DE"/>
        </w:rPr>
        <w:t>, Online-Befragung</w:t>
      </w:r>
    </w:p>
    <w:p w14:paraId="685F60D9" w14:textId="34159945" w:rsidR="00A1206E" w:rsidRDefault="00A1206E" w:rsidP="00A1206E">
      <w:pPr>
        <w:pStyle w:val="Flietext"/>
        <w:numPr>
          <w:ilvl w:val="0"/>
          <w:numId w:val="33"/>
        </w:numPr>
        <w:jc w:val="both"/>
        <w:rPr>
          <w:lang w:val="de-DE"/>
        </w:rPr>
      </w:pPr>
      <w:r>
        <w:rPr>
          <w:lang w:val="de-DE"/>
        </w:rPr>
        <w:t>Teilnahme an der Studie</w:t>
      </w:r>
    </w:p>
    <w:p w14:paraId="66C82955" w14:textId="1D48B250" w:rsidR="00DA2342" w:rsidRPr="00B059D6" w:rsidRDefault="00BC5D68" w:rsidP="00595A46">
      <w:pPr>
        <w:pStyle w:val="Flietext"/>
        <w:jc w:val="both"/>
        <w:rPr>
          <w:lang w:val="de-DE"/>
        </w:rPr>
      </w:pPr>
      <w:commentRangeStart w:id="6"/>
      <w:r w:rsidRPr="00EB4580">
        <w:rPr>
          <w:lang w:val="de-DE"/>
        </w:rPr>
        <w:t xml:space="preserve">Wir nutzen Ihre </w:t>
      </w:r>
      <w:r w:rsidR="00B059D6" w:rsidRPr="00EB4580">
        <w:rPr>
          <w:highlight w:val="yellow"/>
          <w:lang w:val="de-DE"/>
        </w:rPr>
        <w:t>&lt;Datenkategorie bezeichnen&gt; und &lt;Daten in Klammern im Einzelnen aufzählen&gt;</w:t>
      </w:r>
      <w:r w:rsidR="00B059D6">
        <w:rPr>
          <w:lang w:val="de-DE"/>
        </w:rPr>
        <w:t xml:space="preserve"> </w:t>
      </w:r>
      <w:r w:rsidRPr="00EB4580">
        <w:rPr>
          <w:lang w:val="de-DE"/>
        </w:rPr>
        <w:t xml:space="preserve">im Rahmen </w:t>
      </w:r>
      <w:r w:rsidR="00631BEB">
        <w:rPr>
          <w:lang w:val="de-DE"/>
        </w:rPr>
        <w:t>de</w:t>
      </w:r>
      <w:r w:rsidR="004127A1">
        <w:rPr>
          <w:lang w:val="de-DE"/>
        </w:rPr>
        <w:t>r Durchführung des</w:t>
      </w:r>
      <w:r w:rsidR="00631BEB">
        <w:rPr>
          <w:lang w:val="de-DE"/>
        </w:rPr>
        <w:t xml:space="preserve"> Forschungsprojektes für </w:t>
      </w:r>
      <w:r w:rsidRPr="00EB4580">
        <w:rPr>
          <w:lang w:val="de-DE"/>
        </w:rPr>
        <w:t xml:space="preserve">folgende Tätigkeiten: </w:t>
      </w:r>
      <w:r w:rsidR="00B059D6">
        <w:rPr>
          <w:highlight w:val="yellow"/>
          <w:lang w:val="de-DE"/>
        </w:rPr>
        <w:t>&lt;Auswahl geeigneter Teilnehmenden aus dem Niedersachsenpanel, Erhebung von Studiendaten über eine Online-Befragung, […]</w:t>
      </w:r>
      <w:r w:rsidR="00B059D6" w:rsidRPr="00EB4580">
        <w:rPr>
          <w:highlight w:val="yellow"/>
          <w:lang w:val="de-DE"/>
        </w:rPr>
        <w:t>&gt;</w:t>
      </w:r>
      <w:r w:rsidR="00B059D6" w:rsidRPr="00EB4580">
        <w:rPr>
          <w:lang w:val="de-DE"/>
        </w:rPr>
        <w:t xml:space="preserve">. </w:t>
      </w:r>
      <w:r w:rsidR="00CE2B78" w:rsidRPr="00B059D6">
        <w:rPr>
          <w:lang w:val="de-DE"/>
        </w:rPr>
        <w:t xml:space="preserve">Bei Ihren Angaben zu </w:t>
      </w:r>
      <w:r w:rsidR="00CE2B78" w:rsidRPr="00B059D6">
        <w:rPr>
          <w:highlight w:val="yellow"/>
          <w:lang w:val="de-DE"/>
        </w:rPr>
        <w:t>&lt;XXXXXXXX&gt;</w:t>
      </w:r>
      <w:r w:rsidR="00CE2B78" w:rsidRPr="00B059D6">
        <w:rPr>
          <w:lang w:val="de-DE"/>
        </w:rPr>
        <w:t xml:space="preserve"> handelt es sich um besondere Kategorien personenbezogener Daten, die von uns mit Hilfe zusätzlicher Maßnahmen geschützt werden. </w:t>
      </w:r>
      <w:commentRangeEnd w:id="6"/>
      <w:r w:rsidR="00625884">
        <w:rPr>
          <w:rStyle w:val="Kommentarzeichen"/>
          <w:rFonts w:eastAsia="Times New Roman" w:cs="Times New Roman"/>
          <w:lang w:val="de-DE" w:eastAsia="de-DE"/>
        </w:rPr>
        <w:commentReference w:id="6"/>
      </w:r>
    </w:p>
    <w:p w14:paraId="154EC043" w14:textId="77777777" w:rsidR="00A1206E" w:rsidRDefault="00A1206E" w:rsidP="00A1206E">
      <w:pPr>
        <w:pStyle w:val="Flietext"/>
        <w:numPr>
          <w:ilvl w:val="0"/>
          <w:numId w:val="33"/>
        </w:numPr>
        <w:jc w:val="both"/>
        <w:rPr>
          <w:lang w:val="de-DE"/>
        </w:rPr>
      </w:pPr>
      <w:r>
        <w:rPr>
          <w:lang w:val="de-DE"/>
        </w:rPr>
        <w:t>Online-Befragung</w:t>
      </w:r>
    </w:p>
    <w:p w14:paraId="06AFCE0E" w14:textId="36B6C94A" w:rsidR="00EE6817" w:rsidRPr="00AC3CD4" w:rsidRDefault="00A1206E" w:rsidP="00595A46">
      <w:pPr>
        <w:pStyle w:val="Flietext"/>
        <w:spacing w:before="100" w:beforeAutospacing="1" w:after="100" w:afterAutospacing="1"/>
        <w:contextualSpacing/>
        <w:jc w:val="both"/>
        <w:rPr>
          <w:lang w:val="de-DE"/>
        </w:rPr>
      </w:pPr>
      <w:r w:rsidRPr="00A1206E">
        <w:rPr>
          <w:lang w:val="de-DE"/>
        </w:rPr>
        <w:t xml:space="preserve">Für die Befragung(en) nutzen wir die </w:t>
      </w:r>
      <w:commentRangeStart w:id="7"/>
      <w:r w:rsidRPr="00B059D6">
        <w:rPr>
          <w:highlight w:val="yellow"/>
          <w:lang w:val="de-DE"/>
        </w:rPr>
        <w:t xml:space="preserve">Online-Plattform </w:t>
      </w:r>
      <w:proofErr w:type="spellStart"/>
      <w:r w:rsidRPr="00B059D6">
        <w:rPr>
          <w:highlight w:val="yellow"/>
          <w:lang w:val="de-DE"/>
        </w:rPr>
        <w:t>SoSciSurvey</w:t>
      </w:r>
      <w:commentRangeEnd w:id="7"/>
      <w:proofErr w:type="spellEnd"/>
      <w:r w:rsidR="00625884">
        <w:rPr>
          <w:rStyle w:val="Kommentarzeichen"/>
          <w:rFonts w:eastAsia="Times New Roman" w:cs="Times New Roman"/>
          <w:lang w:val="de-DE" w:eastAsia="de-DE"/>
        </w:rPr>
        <w:commentReference w:id="7"/>
      </w:r>
      <w:r w:rsidRPr="00A1206E">
        <w:rPr>
          <w:lang w:val="de-DE"/>
        </w:rPr>
        <w:t xml:space="preserve">, die technischen Daten von Ihnen verarbeiten muss. </w:t>
      </w:r>
      <w:r w:rsidR="00EE6817" w:rsidRPr="009D3A17">
        <w:rPr>
          <w:lang w:val="de-DE"/>
        </w:rPr>
        <w:t xml:space="preserve">Der Dienst wird uns von der </w:t>
      </w:r>
      <w:proofErr w:type="spellStart"/>
      <w:r w:rsidR="00EE6817" w:rsidRPr="00595A46">
        <w:rPr>
          <w:lang w:val="de-DE"/>
        </w:rPr>
        <w:t>SoSci</w:t>
      </w:r>
      <w:proofErr w:type="spellEnd"/>
      <w:r w:rsidR="00EE6817" w:rsidRPr="00595A46">
        <w:rPr>
          <w:lang w:val="de-DE"/>
        </w:rPr>
        <w:t xml:space="preserve"> Survey GmbH </w:t>
      </w:r>
      <w:r w:rsidR="00EE6817" w:rsidRPr="009D3A17">
        <w:rPr>
          <w:lang w:val="de-DE"/>
        </w:rPr>
        <w:t xml:space="preserve">bereitgestellt. </w:t>
      </w:r>
      <w:r w:rsidR="00EE6817" w:rsidRPr="00AC3CD4">
        <w:rPr>
          <w:lang w:val="de-DE"/>
        </w:rPr>
        <w:t xml:space="preserve">Wenn Sie das Online-Formular nutzen, verarbeitetet </w:t>
      </w:r>
      <w:proofErr w:type="spellStart"/>
      <w:r w:rsidR="00EE6817" w:rsidRPr="00AC3CD4">
        <w:rPr>
          <w:lang w:val="de-DE"/>
        </w:rPr>
        <w:t>SoSciSurvey</w:t>
      </w:r>
      <w:proofErr w:type="spellEnd"/>
      <w:r w:rsidR="00EE6817" w:rsidRPr="00AC3CD4">
        <w:rPr>
          <w:lang w:val="de-DE"/>
        </w:rPr>
        <w:t xml:space="preserve"> zur Bereitstellung des Dienstes folgende technisch notwendige Daten: IP-Adresse, Browsertyp/Betriebssystem, Datum und Uhrzeit des Zugriffs, die Spracheinstellung</w:t>
      </w:r>
      <w:r w:rsidR="00AC3CD4" w:rsidRPr="00AC3CD4">
        <w:rPr>
          <w:lang w:val="de-DE"/>
        </w:rPr>
        <w:t>.</w:t>
      </w:r>
      <w:r w:rsidR="00595A46">
        <w:rPr>
          <w:lang w:val="de-DE"/>
        </w:rPr>
        <w:t xml:space="preserve"> </w:t>
      </w:r>
      <w:r w:rsidR="00AC3CD4">
        <w:rPr>
          <w:lang w:val="de-DE"/>
        </w:rPr>
        <w:t>D</w:t>
      </w:r>
      <w:r w:rsidR="00EE6817" w:rsidRPr="00AC3CD4">
        <w:rPr>
          <w:lang w:val="de-DE"/>
        </w:rPr>
        <w:t xml:space="preserve">ie Daten </w:t>
      </w:r>
      <w:r w:rsidR="00AC3CD4">
        <w:rPr>
          <w:lang w:val="de-DE"/>
        </w:rPr>
        <w:t xml:space="preserve">werden </w:t>
      </w:r>
      <w:r w:rsidR="00EE6817" w:rsidRPr="00AC3CD4">
        <w:rPr>
          <w:lang w:val="de-DE"/>
        </w:rPr>
        <w:t xml:space="preserve">in den Logfiles des Systems nicht mit den </w:t>
      </w:r>
      <w:r w:rsidR="00595A46">
        <w:rPr>
          <w:lang w:val="de-DE"/>
        </w:rPr>
        <w:t>Befragungsinhalten</w:t>
      </w:r>
      <w:r w:rsidR="00EE6817" w:rsidRPr="00AC3CD4">
        <w:rPr>
          <w:lang w:val="de-DE"/>
        </w:rPr>
        <w:t xml:space="preserve">-Inhalten </w:t>
      </w:r>
      <w:r w:rsidR="00595A46">
        <w:rPr>
          <w:lang w:val="de-DE"/>
        </w:rPr>
        <w:t xml:space="preserve">oder IP-Adressen </w:t>
      </w:r>
      <w:r w:rsidR="00EE6817" w:rsidRPr="00AC3CD4">
        <w:rPr>
          <w:lang w:val="de-DE"/>
        </w:rPr>
        <w:t xml:space="preserve">zusammengeführt. </w:t>
      </w:r>
      <w:r w:rsidR="00AC3CD4" w:rsidRPr="00AC3CD4">
        <w:rPr>
          <w:lang w:val="de-DE"/>
        </w:rPr>
        <w:t>Einzig im Fall eines anzunehmenden Missbrauchs (</w:t>
      </w:r>
      <w:r w:rsidR="00595A46">
        <w:rPr>
          <w:lang w:val="de-DE"/>
        </w:rPr>
        <w:t xml:space="preserve">z.B. </w:t>
      </w:r>
      <w:r w:rsidR="00AC3CD4" w:rsidRPr="00AC3CD4">
        <w:rPr>
          <w:lang w:val="de-DE"/>
        </w:rPr>
        <w:t xml:space="preserve">Aufruf von ungültigen Internetadressen </w:t>
      </w:r>
      <w:r w:rsidR="00595A46">
        <w:rPr>
          <w:lang w:val="de-DE"/>
        </w:rPr>
        <w:t>unter</w:t>
      </w:r>
      <w:r w:rsidR="00AC3CD4" w:rsidRPr="00AC3CD4">
        <w:rPr>
          <w:lang w:val="de-DE"/>
        </w:rPr>
        <w:t xml:space="preserve"> www.soscisurvey.de und s2survey.net) werden </w:t>
      </w:r>
      <w:r w:rsidR="00595A46">
        <w:rPr>
          <w:lang w:val="de-DE"/>
        </w:rPr>
        <w:t>verdächtige</w:t>
      </w:r>
      <w:r w:rsidR="00AC3CD4" w:rsidRPr="00AC3CD4">
        <w:rPr>
          <w:lang w:val="de-DE"/>
        </w:rPr>
        <w:t xml:space="preserve"> Aufrufe (aufgerufene URL und Zeitpunkt des Aufrufs) mit IP-Adresse </w:t>
      </w:r>
      <w:r w:rsidR="00595A46">
        <w:rPr>
          <w:lang w:val="de-DE"/>
        </w:rPr>
        <w:t xml:space="preserve">für 6 Monate vom Dienstleister </w:t>
      </w:r>
      <w:r w:rsidR="00AC3CD4" w:rsidRPr="00AC3CD4">
        <w:rPr>
          <w:lang w:val="de-DE"/>
        </w:rPr>
        <w:t>gespeichert. Diese Speicherung erfolgt zur Sicherstellung der Integrität des Angebots</w:t>
      </w:r>
      <w:r w:rsidR="00AC3CD4">
        <w:rPr>
          <w:lang w:val="de-DE"/>
        </w:rPr>
        <w:t>.</w:t>
      </w:r>
      <w:r w:rsidR="00AC3CD4" w:rsidRPr="00AC3CD4">
        <w:rPr>
          <w:lang w:val="de-DE"/>
        </w:rPr>
        <w:t xml:space="preserve"> </w:t>
      </w:r>
    </w:p>
    <w:p w14:paraId="67598E2C" w14:textId="3F76CCCF" w:rsidR="00961B30" w:rsidRPr="00961B30" w:rsidRDefault="00961B30" w:rsidP="00595A46">
      <w:pPr>
        <w:pStyle w:val="StandardWeb"/>
        <w:contextualSpacing/>
        <w:jc w:val="both"/>
        <w:rPr>
          <w:rFonts w:ascii="Trade Gothic Next LT Pro Cn" w:eastAsiaTheme="minorHAnsi" w:hAnsi="Trade Gothic Next LT Pro Cn" w:cstheme="minorBidi"/>
          <w:szCs w:val="22"/>
          <w:lang w:eastAsia="en-US"/>
        </w:rPr>
      </w:pPr>
      <w:r w:rsidRPr="00961B30">
        <w:rPr>
          <w:rFonts w:ascii="Trade Gothic Next LT Pro Cn" w:eastAsiaTheme="minorHAnsi" w:hAnsi="Trade Gothic Next LT Pro Cn" w:cstheme="minorBidi"/>
          <w:szCs w:val="22"/>
          <w:lang w:eastAsia="en-US"/>
        </w:rPr>
        <w:t xml:space="preserve">Zur Zuordnung Ihrer Teilnahme wird </w:t>
      </w:r>
      <w:r w:rsidR="00AC3CD4">
        <w:rPr>
          <w:rFonts w:ascii="Trade Gothic Next LT Pro Cn" w:eastAsiaTheme="minorHAnsi" w:hAnsi="Trade Gothic Next LT Pro Cn" w:cstheme="minorBidi"/>
          <w:szCs w:val="22"/>
          <w:lang w:eastAsia="en-US"/>
        </w:rPr>
        <w:t xml:space="preserve">in der Befragung </w:t>
      </w:r>
      <w:r w:rsidRPr="00961B30">
        <w:rPr>
          <w:rFonts w:ascii="Trade Gothic Next LT Pro Cn" w:eastAsiaTheme="minorHAnsi" w:hAnsi="Trade Gothic Next LT Pro Cn" w:cstheme="minorBidi"/>
          <w:szCs w:val="22"/>
          <w:lang w:eastAsia="en-US"/>
        </w:rPr>
        <w:t xml:space="preserve">eine </w:t>
      </w:r>
      <w:r w:rsidR="009D3A17">
        <w:rPr>
          <w:rFonts w:ascii="Trade Gothic Next LT Pro Cn" w:eastAsiaTheme="minorHAnsi" w:hAnsi="Trade Gothic Next LT Pro Cn" w:cstheme="minorBidi"/>
          <w:szCs w:val="22"/>
          <w:lang w:eastAsia="en-US"/>
        </w:rPr>
        <w:t xml:space="preserve">eindeutige </w:t>
      </w:r>
      <w:r w:rsidR="00AC3CD4">
        <w:rPr>
          <w:rFonts w:ascii="Trade Gothic Next LT Pro Cn" w:eastAsiaTheme="minorHAnsi" w:hAnsi="Trade Gothic Next LT Pro Cn" w:cstheme="minorBidi"/>
          <w:szCs w:val="22"/>
          <w:lang w:eastAsia="en-US"/>
        </w:rPr>
        <w:t>K</w:t>
      </w:r>
      <w:r w:rsidRPr="00961B30">
        <w:rPr>
          <w:rFonts w:ascii="Trade Gothic Next LT Pro Cn" w:eastAsiaTheme="minorHAnsi" w:hAnsi="Trade Gothic Next LT Pro Cn" w:cstheme="minorBidi"/>
          <w:szCs w:val="22"/>
          <w:lang w:eastAsia="en-US"/>
        </w:rPr>
        <w:t xml:space="preserve">ennung verwendet, </w:t>
      </w:r>
      <w:r w:rsidR="00AC3CD4">
        <w:rPr>
          <w:rFonts w:ascii="Trade Gothic Next LT Pro Cn" w:eastAsiaTheme="minorHAnsi" w:hAnsi="Trade Gothic Next LT Pro Cn" w:cstheme="minorBidi"/>
          <w:szCs w:val="22"/>
          <w:lang w:eastAsia="en-US"/>
        </w:rPr>
        <w:t xml:space="preserve">die </w:t>
      </w:r>
      <w:r w:rsidR="006E20B4">
        <w:rPr>
          <w:rFonts w:ascii="Trade Gothic Next LT Pro Cn" w:eastAsiaTheme="minorHAnsi" w:hAnsi="Trade Gothic Next LT Pro Cn" w:cstheme="minorBidi"/>
          <w:szCs w:val="22"/>
          <w:lang w:eastAsia="en-US"/>
        </w:rPr>
        <w:t>wir</w:t>
      </w:r>
      <w:r w:rsidRPr="00961B30">
        <w:rPr>
          <w:rFonts w:ascii="Trade Gothic Next LT Pro Cn" w:eastAsiaTheme="minorHAnsi" w:hAnsi="Trade Gothic Next LT Pro Cn" w:cstheme="minorBidi"/>
          <w:szCs w:val="22"/>
          <w:lang w:eastAsia="en-US"/>
        </w:rPr>
        <w:t xml:space="preserve"> </w:t>
      </w:r>
      <w:r w:rsidR="009D3A17">
        <w:rPr>
          <w:rFonts w:ascii="Trade Gothic Next LT Pro Cn" w:eastAsiaTheme="minorHAnsi" w:hAnsi="Trade Gothic Next LT Pro Cn" w:cstheme="minorBidi"/>
          <w:szCs w:val="22"/>
          <w:lang w:eastAsia="en-US"/>
        </w:rPr>
        <w:t xml:space="preserve">Ihrer </w:t>
      </w:r>
      <w:r w:rsidR="006E20B4">
        <w:rPr>
          <w:rFonts w:ascii="Trade Gothic Next LT Pro Cn" w:eastAsiaTheme="minorHAnsi" w:hAnsi="Trade Gothic Next LT Pro Cn" w:cstheme="minorBidi"/>
          <w:szCs w:val="22"/>
          <w:lang w:eastAsia="en-US"/>
        </w:rPr>
        <w:t xml:space="preserve">Teilnehmer-ID des Niedersachsenpanels zuordnen. Damit werden mehrere Befragungen verknüpft und Aufwandsentschädigungen für die Teilnahme ausgezahlt. </w:t>
      </w:r>
    </w:p>
    <w:p w14:paraId="2B85553B" w14:textId="2E3B3685" w:rsidR="006A660F" w:rsidRDefault="00EE6817" w:rsidP="00595A46">
      <w:pPr>
        <w:pStyle w:val="StandardWeb"/>
        <w:contextualSpacing/>
        <w:jc w:val="both"/>
        <w:rPr>
          <w:rFonts w:ascii="Trade Gothic Next LT Pro Cn" w:eastAsiaTheme="minorHAnsi" w:hAnsi="Trade Gothic Next LT Pro Cn" w:cstheme="minorBidi"/>
          <w:szCs w:val="22"/>
          <w:lang w:eastAsia="en-US"/>
        </w:rPr>
      </w:pPr>
      <w:r w:rsidRPr="00961B30">
        <w:rPr>
          <w:rFonts w:ascii="Trade Gothic Next LT Pro Cn" w:eastAsiaTheme="minorHAnsi" w:hAnsi="Trade Gothic Next LT Pro Cn" w:cstheme="minorBidi"/>
          <w:szCs w:val="22"/>
          <w:lang w:eastAsia="en-US"/>
        </w:rPr>
        <w:t>Die Speicherung von oder der Zugriff auf Informationen in Ihrer Endeinrichtung erfolgt gemäß § 25 Abs. 2 Nr. 2 des Gesetzes über den Datenschutz und den Schutz der Privatsphäre in der Telekommunikation und bei Telemedien (TDDDG).</w:t>
      </w:r>
      <w:r w:rsidR="00AC3CD4">
        <w:rPr>
          <w:rFonts w:ascii="Trade Gothic Next LT Pro Cn" w:eastAsiaTheme="minorHAnsi" w:hAnsi="Trade Gothic Next LT Pro Cn" w:cstheme="minorBidi"/>
          <w:szCs w:val="22"/>
          <w:lang w:eastAsia="en-US"/>
        </w:rPr>
        <w:t xml:space="preserve"> </w:t>
      </w:r>
    </w:p>
    <w:p w14:paraId="58134038" w14:textId="77777777" w:rsidR="006A660F" w:rsidRPr="000E0039" w:rsidRDefault="006A660F" w:rsidP="006A660F">
      <w:pPr>
        <w:pStyle w:val="Flietext"/>
        <w:numPr>
          <w:ilvl w:val="0"/>
          <w:numId w:val="33"/>
        </w:numPr>
        <w:rPr>
          <w:lang w:val="de-DE"/>
        </w:rPr>
      </w:pPr>
      <w:bookmarkStart w:id="8" w:name="_Hlk74577463"/>
      <w:bookmarkStart w:id="9" w:name="_Hlk201324806"/>
      <w:r w:rsidRPr="000E0039">
        <w:rPr>
          <w:lang w:val="de-DE"/>
        </w:rPr>
        <w:t>Bereitstellung in</w:t>
      </w:r>
      <w:r>
        <w:rPr>
          <w:lang w:val="de-DE"/>
        </w:rPr>
        <w:t xml:space="preserve">nerhalb des </w:t>
      </w:r>
      <w:bookmarkEnd w:id="8"/>
      <w:r>
        <w:rPr>
          <w:lang w:val="de-DE"/>
        </w:rPr>
        <w:t>Niedersachsenpanels; „Repositorium“</w:t>
      </w:r>
    </w:p>
    <w:bookmarkEnd w:id="9"/>
    <w:p w14:paraId="75939A6E" w14:textId="1112287A" w:rsidR="006A660F" w:rsidRPr="00423AC0" w:rsidRDefault="006A660F" w:rsidP="006A660F">
      <w:pPr>
        <w:pStyle w:val="Flietext"/>
        <w:jc w:val="both"/>
        <w:rPr>
          <w:lang w:val="de-DE"/>
        </w:rPr>
      </w:pPr>
      <w:r w:rsidRPr="000E0039">
        <w:rPr>
          <w:lang w:val="de-DE"/>
        </w:rPr>
        <w:t xml:space="preserve">Um es anderen Forschenden </w:t>
      </w:r>
      <w:r>
        <w:rPr>
          <w:lang w:val="de-DE"/>
        </w:rPr>
        <w:t xml:space="preserve">des Niedersachsenpanels </w:t>
      </w:r>
      <w:r w:rsidRPr="000E0039">
        <w:rPr>
          <w:lang w:val="de-DE"/>
        </w:rPr>
        <w:t xml:space="preserve">zu ermöglichen, andere </w:t>
      </w:r>
      <w:r>
        <w:rPr>
          <w:lang w:val="de-DE"/>
        </w:rPr>
        <w:t xml:space="preserve">und übergreifende </w:t>
      </w:r>
      <w:r w:rsidRPr="000E0039">
        <w:rPr>
          <w:lang w:val="de-DE"/>
        </w:rPr>
        <w:t>Aspekte der im Rahmen diese</w:t>
      </w:r>
      <w:r>
        <w:rPr>
          <w:lang w:val="de-DE"/>
        </w:rPr>
        <w:t>r</w:t>
      </w:r>
      <w:r w:rsidRPr="000E0039">
        <w:rPr>
          <w:lang w:val="de-DE"/>
        </w:rPr>
        <w:t xml:space="preserve"> Forschungsprojektes </w:t>
      </w:r>
      <w:r>
        <w:rPr>
          <w:lang w:val="de-DE"/>
        </w:rPr>
        <w:t xml:space="preserve">erhobenen Daten </w:t>
      </w:r>
      <w:r w:rsidRPr="000E0039">
        <w:rPr>
          <w:lang w:val="de-DE"/>
        </w:rPr>
        <w:t>zu untersuchen, g</w:t>
      </w:r>
      <w:r>
        <w:rPr>
          <w:lang w:val="de-DE"/>
        </w:rPr>
        <w:t>ewähren wir</w:t>
      </w:r>
      <w:r w:rsidRPr="000E0039">
        <w:rPr>
          <w:lang w:val="de-DE"/>
        </w:rPr>
        <w:t xml:space="preserve"> </w:t>
      </w:r>
      <w:r>
        <w:rPr>
          <w:lang w:val="de-DE"/>
        </w:rPr>
        <w:t xml:space="preserve">den anderen Kooperationspartnern Zugriff auf </w:t>
      </w:r>
      <w:r w:rsidR="00150126" w:rsidRPr="000E0039">
        <w:rPr>
          <w:highlight w:val="yellow"/>
          <w:lang w:val="de-DE"/>
        </w:rPr>
        <w:t>&lt;Datenkategorie bezeichnen&gt; und &lt;Daten in Klammern im Einzelnen aufzählen&gt;</w:t>
      </w:r>
      <w:r w:rsidR="00150126" w:rsidRPr="000E0039">
        <w:rPr>
          <w:lang w:val="de-DE"/>
        </w:rPr>
        <w:t xml:space="preserve"> </w:t>
      </w:r>
      <w:r>
        <w:rPr>
          <w:lang w:val="de-DE"/>
        </w:rPr>
        <w:t>in einem gemeinsamen</w:t>
      </w:r>
      <w:r w:rsidRPr="000E0039">
        <w:rPr>
          <w:lang w:val="de-DE"/>
        </w:rPr>
        <w:t xml:space="preserve"> Repositorium</w:t>
      </w:r>
      <w:r>
        <w:rPr>
          <w:lang w:val="de-DE"/>
        </w:rPr>
        <w:t xml:space="preserve">. Dieser gesicherte Speicher wird an der Leuphana-Universität Lüneburg betrieben. Die darin enthaltenen Daten werden ausschließlich pseudonymisiert abgelegt und zugriffsgeschützt </w:t>
      </w:r>
      <w:r>
        <w:rPr>
          <w:lang w:val="de-DE"/>
        </w:rPr>
        <w:lastRenderedPageBreak/>
        <w:t xml:space="preserve">nur Berechtigten zugänglich gemacht. Zugang erhalten ausschließlich beteiligte Forscherinnen und Forscher des Niedersachsenpanels für die Durchführung eigener Forschungsstudien. Die pseudonymisierten Datensätzen können dabei auch über die Teilnehmer-ID studienübergreifend genutzt werden. </w:t>
      </w:r>
    </w:p>
    <w:p w14:paraId="3A9851FE" w14:textId="5644FCCC" w:rsidR="006A660F" w:rsidRPr="00150126" w:rsidRDefault="006A660F" w:rsidP="006A660F">
      <w:pPr>
        <w:pStyle w:val="Flietext"/>
        <w:jc w:val="both"/>
        <w:rPr>
          <w:lang w:val="de-DE"/>
        </w:rPr>
      </w:pPr>
      <w:r w:rsidRPr="000E0039">
        <w:rPr>
          <w:lang w:val="de-DE"/>
        </w:rPr>
        <w:t xml:space="preserve">Die möglichen Nutzungen sind auf den Bereich </w:t>
      </w:r>
      <w:r>
        <w:rPr>
          <w:lang w:val="de-DE"/>
        </w:rPr>
        <w:t>des Wissenschaftsraumes „</w:t>
      </w:r>
      <w:r w:rsidRPr="00423AC0">
        <w:rPr>
          <w:lang w:val="de-DE"/>
        </w:rPr>
        <w:t>Verhaltensökonomik und gesellschaftliche Transformation</w:t>
      </w:r>
      <w:r>
        <w:rPr>
          <w:lang w:val="de-DE"/>
        </w:rPr>
        <w:t xml:space="preserve">“ </w:t>
      </w:r>
      <w:r w:rsidRPr="000E0039">
        <w:rPr>
          <w:lang w:val="de-DE"/>
        </w:rPr>
        <w:t xml:space="preserve">beschränkt und an die Einhaltung der anerkannten ethischen Standards der wissenschaftlichen Forschung im Sinne der Leitlinien der Deutschen Forschungsgemeinschaft (DFG) gebunden. Forschende können die Daten unter diesen Voraussetzungen für die Erstellung von </w:t>
      </w:r>
      <w:r w:rsidRPr="00150126">
        <w:rPr>
          <w:lang w:val="de-DE"/>
        </w:rPr>
        <w:t xml:space="preserve">Forschungsarbeiten für die Dauer von 10 Jahren seit Weitergabe an das Repositorium nutzen. </w:t>
      </w:r>
    </w:p>
    <w:p w14:paraId="3089FAC9" w14:textId="6D29394B" w:rsidR="006A660F" w:rsidRPr="006A660F" w:rsidRDefault="006A660F" w:rsidP="006A660F">
      <w:pPr>
        <w:pStyle w:val="Flietext"/>
        <w:jc w:val="both"/>
        <w:rPr>
          <w:lang w:val="de-DE"/>
        </w:rPr>
      </w:pPr>
      <w:r w:rsidRPr="000E0039">
        <w:rPr>
          <w:lang w:val="de-DE"/>
        </w:rPr>
        <w:t xml:space="preserve">Der Zugriff darauf wird ausschließlich auf Forscherinnen und Forscher </w:t>
      </w:r>
      <w:r w:rsidR="00595A46">
        <w:rPr>
          <w:lang w:val="de-DE"/>
        </w:rPr>
        <w:t xml:space="preserve">des Niedersachsenpanels </w:t>
      </w:r>
      <w:r w:rsidRPr="000E0039">
        <w:rPr>
          <w:lang w:val="de-DE"/>
        </w:rPr>
        <w:t>beschränkt</w:t>
      </w:r>
      <w:r w:rsidR="00595A46">
        <w:rPr>
          <w:lang w:val="de-DE"/>
        </w:rPr>
        <w:t>.</w:t>
      </w:r>
      <w:r w:rsidRPr="000E0039">
        <w:rPr>
          <w:lang w:val="de-DE"/>
        </w:rPr>
        <w:t xml:space="preserve"> </w:t>
      </w:r>
    </w:p>
    <w:p w14:paraId="60E2AFBF" w14:textId="11B59A98" w:rsidR="00A1206E" w:rsidRDefault="00A1206E" w:rsidP="00A1206E">
      <w:pPr>
        <w:pStyle w:val="Flietext"/>
        <w:numPr>
          <w:ilvl w:val="0"/>
          <w:numId w:val="33"/>
        </w:numPr>
        <w:jc w:val="both"/>
        <w:rPr>
          <w:lang w:val="de-DE"/>
        </w:rPr>
      </w:pPr>
      <w:r>
        <w:rPr>
          <w:lang w:val="de-DE"/>
        </w:rPr>
        <w:t>Archivierung</w:t>
      </w:r>
      <w:r w:rsidR="00EE6817">
        <w:rPr>
          <w:lang w:val="de-DE"/>
        </w:rPr>
        <w:t xml:space="preserve"> </w:t>
      </w:r>
    </w:p>
    <w:p w14:paraId="6EF3E89A" w14:textId="79B224C8" w:rsidR="0004238F" w:rsidRDefault="00B61080" w:rsidP="00E219EC">
      <w:pPr>
        <w:pStyle w:val="Flietext"/>
        <w:jc w:val="both"/>
        <w:rPr>
          <w:lang w:val="de-DE"/>
        </w:rPr>
      </w:pPr>
      <w:r w:rsidRPr="004625C3">
        <w:rPr>
          <w:lang w:val="de-DE"/>
        </w:rPr>
        <w:t xml:space="preserve">Zu </w:t>
      </w:r>
      <w:r w:rsidR="000713C5" w:rsidRPr="000713C5">
        <w:rPr>
          <w:lang w:val="de-DE"/>
        </w:rPr>
        <w:t>Archivierung</w:t>
      </w:r>
      <w:r w:rsidRPr="004625C3">
        <w:rPr>
          <w:lang w:val="de-DE"/>
        </w:rPr>
        <w:t xml:space="preserve">- und Überprüfungszwecken der Forschungsarbeiten werden </w:t>
      </w:r>
      <w:r w:rsidR="00E219EC">
        <w:rPr>
          <w:lang w:val="de-DE"/>
        </w:rPr>
        <w:t xml:space="preserve">Studiendaten </w:t>
      </w:r>
      <w:r w:rsidR="00E219EC" w:rsidRPr="00E219EC">
        <w:rPr>
          <w:lang w:val="de-DE"/>
        </w:rPr>
        <w:t>(z.B. Fragebogenantworten, s.o.</w:t>
      </w:r>
      <w:r w:rsidR="00564285">
        <w:rPr>
          <w:lang w:val="de-DE"/>
        </w:rPr>
        <w:t xml:space="preserve"> Nr. 1</w:t>
      </w:r>
      <w:r w:rsidR="00E219EC" w:rsidRPr="00E219EC">
        <w:rPr>
          <w:lang w:val="de-DE"/>
        </w:rPr>
        <w:t>)</w:t>
      </w:r>
      <w:r w:rsidRPr="00E219EC">
        <w:rPr>
          <w:lang w:val="de-DE"/>
        </w:rPr>
        <w:t xml:space="preserve"> üb</w:t>
      </w:r>
      <w:r w:rsidRPr="004625C3">
        <w:rPr>
          <w:lang w:val="de-DE"/>
        </w:rPr>
        <w:t>er die technischen Systeme der Universität Lüneburg während des Forschungsvorhabens, sowie darüber hinaus für 10 Jahre im Sinne der Leitlinien der Deutschen Forschungsgemeinschaft (DFG) zur guten wissenschaftlichen Praxis archiviert. Der Zugriff darauf wird ausschließlich auf Forscherinnen und Forschern der Projektgruppe</w:t>
      </w:r>
      <w:r w:rsidR="00D100F6">
        <w:rPr>
          <w:lang w:val="de-DE"/>
        </w:rPr>
        <w:t xml:space="preserve"> </w:t>
      </w:r>
      <w:r w:rsidR="009D4F2A">
        <w:rPr>
          <w:lang w:val="de-DE"/>
        </w:rPr>
        <w:t>dieser</w:t>
      </w:r>
      <w:r w:rsidR="00D100F6">
        <w:rPr>
          <w:lang w:val="de-DE"/>
        </w:rPr>
        <w:t xml:space="preserve"> Studie</w:t>
      </w:r>
      <w:r w:rsidRPr="004625C3">
        <w:rPr>
          <w:lang w:val="de-DE"/>
        </w:rPr>
        <w:t xml:space="preserve"> </w:t>
      </w:r>
      <w:r w:rsidR="00D100F6">
        <w:rPr>
          <w:lang w:val="de-DE"/>
        </w:rPr>
        <w:t xml:space="preserve">an der Leuphana </w:t>
      </w:r>
      <w:r w:rsidRPr="004625C3">
        <w:rPr>
          <w:lang w:val="de-DE"/>
        </w:rPr>
        <w:t>beschränkt und findet nur anlassbezogen statt, wenn begründete Zweifel an der Qualität der Forschungsarbeit oder den Daten bestehen</w:t>
      </w:r>
      <w:r w:rsidR="00981E3F" w:rsidRPr="004625C3">
        <w:rPr>
          <w:lang w:val="de-DE"/>
        </w:rPr>
        <w:t xml:space="preserve">. </w:t>
      </w:r>
    </w:p>
    <w:p w14:paraId="376FD752" w14:textId="6AD51B62" w:rsidR="00595A46" w:rsidRDefault="00595A46" w:rsidP="00595A46">
      <w:pPr>
        <w:pStyle w:val="Flietext"/>
        <w:numPr>
          <w:ilvl w:val="0"/>
          <w:numId w:val="33"/>
        </w:numPr>
        <w:jc w:val="both"/>
        <w:rPr>
          <w:lang w:val="de-DE"/>
        </w:rPr>
      </w:pPr>
      <w:r>
        <w:rPr>
          <w:lang w:val="de-DE"/>
        </w:rPr>
        <w:t>Rechtsgrundlagen</w:t>
      </w:r>
    </w:p>
    <w:p w14:paraId="06B8971E" w14:textId="6B4C9C11" w:rsidR="00D100F6" w:rsidRDefault="00D100F6" w:rsidP="00E219EC">
      <w:pPr>
        <w:pStyle w:val="Flietext"/>
        <w:jc w:val="both"/>
        <w:rPr>
          <w:lang w:val="de-DE"/>
        </w:rPr>
      </w:pPr>
      <w:r w:rsidRPr="00EB4580">
        <w:rPr>
          <w:lang w:val="de-DE"/>
        </w:rPr>
        <w:t xml:space="preserve">Diese </w:t>
      </w:r>
      <w:r w:rsidR="00A1206E">
        <w:rPr>
          <w:lang w:val="de-DE"/>
        </w:rPr>
        <w:t xml:space="preserve">eben genannten </w:t>
      </w:r>
      <w:r w:rsidRPr="00EB4580">
        <w:rPr>
          <w:lang w:val="de-DE"/>
        </w:rPr>
        <w:t>Datenverarbeitung</w:t>
      </w:r>
      <w:r>
        <w:rPr>
          <w:lang w:val="de-DE"/>
        </w:rPr>
        <w:t>en</w:t>
      </w:r>
      <w:r w:rsidRPr="00EB4580">
        <w:rPr>
          <w:lang w:val="de-DE"/>
        </w:rPr>
        <w:t xml:space="preserve"> erfolg</w:t>
      </w:r>
      <w:r>
        <w:rPr>
          <w:lang w:val="de-DE"/>
        </w:rPr>
        <w:t>en</w:t>
      </w:r>
      <w:r w:rsidRPr="00EB4580">
        <w:rPr>
          <w:lang w:val="de-DE"/>
        </w:rPr>
        <w:t xml:space="preserve"> zu </w:t>
      </w:r>
      <w:r w:rsidRPr="00564285">
        <w:rPr>
          <w:lang w:val="de-DE"/>
        </w:rPr>
        <w:t xml:space="preserve">dem Zweck </w:t>
      </w:r>
      <w:r w:rsidR="009D4F2A" w:rsidRPr="00564285">
        <w:rPr>
          <w:lang w:val="de-DE"/>
        </w:rPr>
        <w:t>eine wissenschaftliche</w:t>
      </w:r>
      <w:r w:rsidR="009D4F2A">
        <w:rPr>
          <w:lang w:val="de-DE"/>
        </w:rPr>
        <w:t xml:space="preserve"> Studie</w:t>
      </w:r>
      <w:r w:rsidR="00982CFE">
        <w:rPr>
          <w:lang w:val="de-DE"/>
        </w:rPr>
        <w:t xml:space="preserve"> zur Beantwortung der </w:t>
      </w:r>
      <w:r w:rsidR="00C45423">
        <w:rPr>
          <w:lang w:val="de-DE"/>
        </w:rPr>
        <w:t xml:space="preserve">oben </w:t>
      </w:r>
      <w:r w:rsidR="00AC3CD4">
        <w:rPr>
          <w:lang w:val="de-DE"/>
        </w:rPr>
        <w:t xml:space="preserve">beschriebenen </w:t>
      </w:r>
      <w:r w:rsidR="00982CFE">
        <w:rPr>
          <w:lang w:val="de-DE"/>
        </w:rPr>
        <w:t>wissenschaftlichen Frage durchzuführen</w:t>
      </w:r>
      <w:r w:rsidR="009D4F2A">
        <w:rPr>
          <w:lang w:val="de-DE"/>
        </w:rPr>
        <w:t xml:space="preserve"> </w:t>
      </w:r>
      <w:r w:rsidRPr="00EB4580">
        <w:rPr>
          <w:lang w:val="de-DE"/>
        </w:rPr>
        <w:t xml:space="preserve">und auf der Grundlage Ihrer freiwillig erklärten Einwilligung. Die Rechtsgrundlage ist daher Art. 6 Abs. </w:t>
      </w:r>
      <w:proofErr w:type="gramStart"/>
      <w:r w:rsidRPr="00EB4580">
        <w:rPr>
          <w:lang w:val="de-DE"/>
        </w:rPr>
        <w:t>1</w:t>
      </w:r>
      <w:proofErr w:type="gramEnd"/>
      <w:r w:rsidRPr="00EB4580">
        <w:rPr>
          <w:lang w:val="de-DE"/>
        </w:rPr>
        <w:t xml:space="preserve"> S. 1 Buchstabe a </w:t>
      </w:r>
      <w:r w:rsidRPr="00446F10">
        <w:rPr>
          <w:lang w:val="de-DE"/>
        </w:rPr>
        <w:t>Datenschutzgrundverordnung (DSGVO).</w:t>
      </w:r>
      <w:r>
        <w:rPr>
          <w:lang w:val="de-DE"/>
        </w:rPr>
        <w:t xml:space="preserve"> Soweit besondere Kategorien personenbezogener Daten </w:t>
      </w:r>
      <w:r w:rsidR="00982CFE">
        <w:rPr>
          <w:lang w:val="de-DE"/>
        </w:rPr>
        <w:t>in der Befragung erhoben</w:t>
      </w:r>
      <w:r>
        <w:rPr>
          <w:lang w:val="de-DE"/>
        </w:rPr>
        <w:t xml:space="preserve"> werden</w:t>
      </w:r>
      <w:r w:rsidR="00982CFE">
        <w:rPr>
          <w:lang w:val="de-DE"/>
        </w:rPr>
        <w:t>,</w:t>
      </w:r>
      <w:r>
        <w:rPr>
          <w:lang w:val="de-DE"/>
        </w:rPr>
        <w:t xml:space="preserve"> beruht Ihre Einwilligung zusätzlich auf Art. 9 Abs. 2 Buschstabe a DSGVO. </w:t>
      </w:r>
    </w:p>
    <w:p w14:paraId="5EB5FC04" w14:textId="1AD7B86A" w:rsidR="00C34466" w:rsidRDefault="00CC347F" w:rsidP="006A660F">
      <w:pPr>
        <w:pStyle w:val="Flietext"/>
        <w:numPr>
          <w:ilvl w:val="0"/>
          <w:numId w:val="19"/>
        </w:numPr>
        <w:jc w:val="both"/>
        <w:rPr>
          <w:lang w:val="de-DE"/>
        </w:rPr>
      </w:pPr>
      <w:r>
        <w:rPr>
          <w:lang w:val="de-DE"/>
        </w:rPr>
        <w:t xml:space="preserve">Probandendatenbank, </w:t>
      </w:r>
      <w:r w:rsidR="00C34466">
        <w:rPr>
          <w:lang w:val="de-DE"/>
        </w:rPr>
        <w:t xml:space="preserve">Pseudonymisierung </w:t>
      </w:r>
    </w:p>
    <w:p w14:paraId="1EB2B3AF" w14:textId="19BE2C99" w:rsidR="00C34466" w:rsidRPr="00EB4580" w:rsidRDefault="00C34466" w:rsidP="002C3ACC">
      <w:pPr>
        <w:pStyle w:val="Flietext"/>
        <w:jc w:val="both"/>
        <w:rPr>
          <w:lang w:val="de-DE"/>
        </w:rPr>
      </w:pPr>
      <w:r>
        <w:rPr>
          <w:lang w:val="de-DE"/>
        </w:rPr>
        <w:t>Ihre</w:t>
      </w:r>
      <w:r w:rsidRPr="00EB4580">
        <w:rPr>
          <w:lang w:val="de-DE"/>
        </w:rPr>
        <w:t xml:space="preserve"> </w:t>
      </w:r>
      <w:r w:rsidR="00FD11D9" w:rsidRPr="00150126">
        <w:rPr>
          <w:lang w:val="de-DE"/>
        </w:rPr>
        <w:t>Studiendaten (z.B. Fragebogenantworten, s.o.</w:t>
      </w:r>
      <w:r w:rsidR="00564285" w:rsidRPr="00150126">
        <w:rPr>
          <w:lang w:val="de-DE"/>
        </w:rPr>
        <w:t xml:space="preserve"> Nr. 1.</w:t>
      </w:r>
      <w:r w:rsidR="00FD11D9" w:rsidRPr="00150126">
        <w:rPr>
          <w:lang w:val="de-DE"/>
        </w:rPr>
        <w:t>)</w:t>
      </w:r>
      <w:r w:rsidRPr="00150126">
        <w:rPr>
          <w:lang w:val="de-DE"/>
        </w:rPr>
        <w:t xml:space="preserve"> </w:t>
      </w:r>
      <w:r w:rsidR="00FD11D9" w:rsidRPr="00150126">
        <w:rPr>
          <w:lang w:val="de-DE"/>
        </w:rPr>
        <w:t>Ihre Zustimmung zur Teilnahme an der Studie</w:t>
      </w:r>
      <w:r w:rsidR="00EC5E37" w:rsidRPr="00150126">
        <w:rPr>
          <w:lang w:val="de-DE"/>
        </w:rPr>
        <w:t xml:space="preserve">, </w:t>
      </w:r>
      <w:r w:rsidR="00922055" w:rsidRPr="00150126">
        <w:rPr>
          <w:lang w:val="de-DE"/>
        </w:rPr>
        <w:t>Angaben,</w:t>
      </w:r>
      <w:r w:rsidR="00EC5E37" w:rsidRPr="00150126">
        <w:rPr>
          <w:lang w:val="de-DE"/>
        </w:rPr>
        <w:t xml:space="preserve"> ob Sie an der Studie vollständig teilgenommen haben</w:t>
      </w:r>
      <w:r w:rsidR="00FD11D9" w:rsidRPr="00150126">
        <w:rPr>
          <w:lang w:val="de-DE"/>
        </w:rPr>
        <w:t xml:space="preserve"> </w:t>
      </w:r>
      <w:r w:rsidR="00150126" w:rsidRPr="00150126">
        <w:rPr>
          <w:lang w:val="de-DE"/>
        </w:rPr>
        <w:t xml:space="preserve">und </w:t>
      </w:r>
      <w:r w:rsidR="00150126" w:rsidRPr="00EB4580">
        <w:rPr>
          <w:highlight w:val="yellow"/>
          <w:lang w:val="de-DE"/>
        </w:rPr>
        <w:t>&lt;Daten in Klammern im Einzelnen aufzählen&gt;</w:t>
      </w:r>
      <w:r w:rsidR="00150126">
        <w:rPr>
          <w:lang w:val="de-DE"/>
        </w:rPr>
        <w:t xml:space="preserve"> </w:t>
      </w:r>
      <w:r>
        <w:rPr>
          <w:lang w:val="de-DE"/>
        </w:rPr>
        <w:t>werden pseudonymisiert verarbeitet</w:t>
      </w:r>
      <w:r w:rsidRPr="00150126">
        <w:rPr>
          <w:lang w:val="de-DE"/>
        </w:rPr>
        <w:t xml:space="preserve">. </w:t>
      </w:r>
      <w:r w:rsidR="007F407C" w:rsidRPr="00150126">
        <w:rPr>
          <w:lang w:val="de-DE"/>
        </w:rPr>
        <w:t xml:space="preserve">Für </w:t>
      </w:r>
      <w:r w:rsidR="00E02F99" w:rsidRPr="00150126">
        <w:rPr>
          <w:lang w:val="de-DE"/>
        </w:rPr>
        <w:t>alle Panel-Teilnehmenden</w:t>
      </w:r>
      <w:r w:rsidR="007F407C" w:rsidRPr="00150126">
        <w:rPr>
          <w:lang w:val="de-DE"/>
        </w:rPr>
        <w:t xml:space="preserve"> </w:t>
      </w:r>
      <w:r w:rsidR="00E02F99" w:rsidRPr="00150126">
        <w:rPr>
          <w:lang w:val="de-DE"/>
        </w:rPr>
        <w:t xml:space="preserve">gibt es </w:t>
      </w:r>
      <w:r w:rsidR="007F407C" w:rsidRPr="00150126">
        <w:rPr>
          <w:lang w:val="de-DE"/>
        </w:rPr>
        <w:t>eine eindeutige Teilnehmer-ID</w:t>
      </w:r>
      <w:r w:rsidR="009C3ACB" w:rsidRPr="00150126">
        <w:rPr>
          <w:lang w:val="de-DE"/>
        </w:rPr>
        <w:t>, die Ihr</w:t>
      </w:r>
      <w:r w:rsidR="00FD11D9" w:rsidRPr="00150126">
        <w:rPr>
          <w:lang w:val="de-DE"/>
        </w:rPr>
        <w:t>er</w:t>
      </w:r>
      <w:r w:rsidR="009C3ACB" w:rsidRPr="00150126">
        <w:rPr>
          <w:lang w:val="de-DE"/>
        </w:rPr>
        <w:t xml:space="preserve"> Befragung zugeordnet wird</w:t>
      </w:r>
      <w:r w:rsidR="00FD11D9" w:rsidRPr="00150126">
        <w:rPr>
          <w:lang w:val="de-DE"/>
        </w:rPr>
        <w:t>.</w:t>
      </w:r>
      <w:r w:rsidR="009C3ACB" w:rsidRPr="00150126">
        <w:rPr>
          <w:lang w:val="de-DE"/>
        </w:rPr>
        <w:t xml:space="preserve"> </w:t>
      </w:r>
      <w:r w:rsidR="00007E70" w:rsidRPr="00150126">
        <w:rPr>
          <w:lang w:val="de-DE"/>
        </w:rPr>
        <w:t xml:space="preserve">Die Forschenden, die die Studiendaten auswerten, haben dabei keinen Zugriff auf </w:t>
      </w:r>
      <w:r w:rsidR="00E02F99" w:rsidRPr="00150126">
        <w:rPr>
          <w:lang w:val="de-DE"/>
        </w:rPr>
        <w:t xml:space="preserve">Informationen, welche Personen sich hinter der </w:t>
      </w:r>
      <w:r w:rsidR="00FD11D9" w:rsidRPr="00150126">
        <w:rPr>
          <w:lang w:val="de-DE"/>
        </w:rPr>
        <w:t>Teilnehmer-ID</w:t>
      </w:r>
      <w:r w:rsidR="00E02F99" w:rsidRPr="00150126">
        <w:rPr>
          <w:lang w:val="de-DE"/>
        </w:rPr>
        <w:t xml:space="preserve"> verbergen</w:t>
      </w:r>
      <w:r w:rsidR="00007E70" w:rsidRPr="00150126">
        <w:rPr>
          <w:lang w:val="de-DE"/>
        </w:rPr>
        <w:t>.</w:t>
      </w:r>
      <w:r w:rsidR="00EC5E37">
        <w:rPr>
          <w:lang w:val="de-DE"/>
        </w:rPr>
        <w:t xml:space="preserve"> </w:t>
      </w:r>
      <w:r w:rsidRPr="00C21407">
        <w:rPr>
          <w:lang w:val="de-DE"/>
        </w:rPr>
        <w:t>Di</w:t>
      </w:r>
      <w:r>
        <w:rPr>
          <w:lang w:val="de-DE"/>
        </w:rPr>
        <w:t xml:space="preserve">e so pseudonymisierten </w:t>
      </w:r>
      <w:r w:rsidRPr="00C21407">
        <w:rPr>
          <w:lang w:val="de-DE"/>
        </w:rPr>
        <w:t>Daten werden für</w:t>
      </w:r>
      <w:r>
        <w:rPr>
          <w:lang w:val="de-DE"/>
        </w:rPr>
        <w:t xml:space="preserve"> </w:t>
      </w:r>
      <w:r w:rsidR="00EC5E37">
        <w:rPr>
          <w:lang w:val="de-DE"/>
        </w:rPr>
        <w:t>die geschützte Auswertung der Studie, die Verknüpfung mehrerer Befragungen und Studien</w:t>
      </w:r>
      <w:r w:rsidR="00E02F99">
        <w:rPr>
          <w:lang w:val="de-DE"/>
        </w:rPr>
        <w:t xml:space="preserve"> miteinander</w:t>
      </w:r>
      <w:r w:rsidR="00EC5E37">
        <w:rPr>
          <w:lang w:val="de-DE"/>
        </w:rPr>
        <w:t>, die Kommunikation mit Ihnen und für die Auszahlung von Aufwandsentschädigungen</w:t>
      </w:r>
      <w:r w:rsidR="00E4383F">
        <w:rPr>
          <w:lang w:val="de-DE"/>
        </w:rPr>
        <w:t xml:space="preserve"> </w:t>
      </w:r>
      <w:r w:rsidRPr="00C21407">
        <w:rPr>
          <w:lang w:val="de-DE"/>
        </w:rPr>
        <w:t xml:space="preserve">genutzt. </w:t>
      </w:r>
      <w:r>
        <w:rPr>
          <w:lang w:val="de-DE"/>
        </w:rPr>
        <w:t xml:space="preserve">Die </w:t>
      </w:r>
      <w:r w:rsidRPr="00C21407">
        <w:rPr>
          <w:lang w:val="de-DE"/>
        </w:rPr>
        <w:t xml:space="preserve">Rechtsgrundlage für die </w:t>
      </w:r>
      <w:r>
        <w:rPr>
          <w:lang w:val="de-DE"/>
        </w:rPr>
        <w:t>Pseudonymisierung</w:t>
      </w:r>
      <w:r w:rsidRPr="00C21407">
        <w:rPr>
          <w:lang w:val="de-DE"/>
        </w:rPr>
        <w:t xml:space="preserve"> ist </w:t>
      </w:r>
      <w:r>
        <w:rPr>
          <w:lang w:val="de-DE"/>
        </w:rPr>
        <w:t xml:space="preserve">Art. 6 Abs. </w:t>
      </w:r>
      <w:proofErr w:type="gramStart"/>
      <w:r>
        <w:rPr>
          <w:lang w:val="de-DE"/>
        </w:rPr>
        <w:t>1</w:t>
      </w:r>
      <w:proofErr w:type="gramEnd"/>
      <w:r>
        <w:rPr>
          <w:lang w:val="de-DE"/>
        </w:rPr>
        <w:t xml:space="preserve"> S. 1 Buchstabe c) DSGVO </w:t>
      </w:r>
      <w:proofErr w:type="spellStart"/>
      <w:r>
        <w:rPr>
          <w:lang w:val="de-DE"/>
        </w:rPr>
        <w:t>iVm</w:t>
      </w:r>
      <w:proofErr w:type="spellEnd"/>
      <w:r>
        <w:rPr>
          <w:lang w:val="de-DE"/>
        </w:rPr>
        <w:t xml:space="preserve">. </w:t>
      </w:r>
      <w:r w:rsidRPr="00C21407">
        <w:rPr>
          <w:lang w:val="de-DE"/>
        </w:rPr>
        <w:t xml:space="preserve">Art. </w:t>
      </w:r>
      <w:r>
        <w:rPr>
          <w:lang w:val="de-DE"/>
        </w:rPr>
        <w:t>5</w:t>
      </w:r>
      <w:r w:rsidRPr="00C21407">
        <w:rPr>
          <w:lang w:val="de-DE"/>
        </w:rPr>
        <w:t xml:space="preserve"> Abs. 1 Buchstabe e</w:t>
      </w:r>
      <w:r>
        <w:rPr>
          <w:lang w:val="de-DE"/>
        </w:rPr>
        <w:t>)</w:t>
      </w:r>
      <w:r w:rsidRPr="00C21407">
        <w:rPr>
          <w:lang w:val="de-DE"/>
        </w:rPr>
        <w:t xml:space="preserve"> DSGVO.</w:t>
      </w:r>
      <w:r>
        <w:rPr>
          <w:lang w:val="de-DE"/>
        </w:rPr>
        <w:t xml:space="preserve"> </w:t>
      </w:r>
    </w:p>
    <w:p w14:paraId="7D482758" w14:textId="17793C62" w:rsidR="004127A1" w:rsidRDefault="004127A1" w:rsidP="006A660F">
      <w:pPr>
        <w:pStyle w:val="Flietext"/>
        <w:numPr>
          <w:ilvl w:val="0"/>
          <w:numId w:val="19"/>
        </w:numPr>
        <w:rPr>
          <w:lang w:val="de-DE"/>
        </w:rPr>
      </w:pPr>
      <w:r>
        <w:rPr>
          <w:lang w:val="de-DE"/>
        </w:rPr>
        <w:t>Veröffentlichung</w:t>
      </w:r>
      <w:r w:rsidR="00595A46">
        <w:rPr>
          <w:lang w:val="de-DE"/>
        </w:rPr>
        <w:t>, Offenlegung gegenüber Dritten</w:t>
      </w:r>
    </w:p>
    <w:p w14:paraId="38E5FBCA" w14:textId="77777777" w:rsidR="00595A46" w:rsidRDefault="001C07AB" w:rsidP="00595A46">
      <w:pPr>
        <w:pStyle w:val="Flietext"/>
        <w:jc w:val="both"/>
        <w:rPr>
          <w:lang w:val="de-DE"/>
        </w:rPr>
      </w:pPr>
      <w:r w:rsidRPr="00E22FBA">
        <w:rPr>
          <w:lang w:val="de-DE"/>
        </w:rPr>
        <w:lastRenderedPageBreak/>
        <w:t xml:space="preserve">Publikationen, die wir </w:t>
      </w:r>
      <w:r w:rsidR="00C45872" w:rsidRPr="00E22FBA">
        <w:rPr>
          <w:lang w:val="de-DE"/>
        </w:rPr>
        <w:t>i</w:t>
      </w:r>
      <w:r w:rsidRPr="00E22FBA">
        <w:rPr>
          <w:lang w:val="de-DE"/>
        </w:rPr>
        <w:t>m Rahmen des Forschungsprojektes veröffentlichen</w:t>
      </w:r>
      <w:r w:rsidR="00A356C4" w:rsidRPr="00E22FBA">
        <w:rPr>
          <w:lang w:val="de-DE"/>
        </w:rPr>
        <w:t>,</w:t>
      </w:r>
      <w:r w:rsidRPr="00E22FBA">
        <w:rPr>
          <w:lang w:val="de-DE"/>
        </w:rPr>
        <w:t xml:space="preserve"> enthalten keine personenbezogenen Daten. Veröffentlichung enthalten allein anonymisierte Daten, die keine Rückschlüsse auf Ihre Person erlauben. </w:t>
      </w:r>
    </w:p>
    <w:p w14:paraId="41551091" w14:textId="0C887F1B" w:rsidR="00A13575" w:rsidRPr="00595A46" w:rsidRDefault="00595A46" w:rsidP="006A660F">
      <w:pPr>
        <w:pStyle w:val="Flietext"/>
        <w:jc w:val="both"/>
        <w:rPr>
          <w:lang w:val="de-DE"/>
        </w:rPr>
      </w:pPr>
      <w:r>
        <w:rPr>
          <w:lang w:val="de-DE"/>
        </w:rPr>
        <w:t xml:space="preserve">Vor einer Weiterverarbeitung an anderen Forschungsinstituten außerhalb des Niedersachsenpanels werden Ihre Daten vollständig anonymisiert, sodass weder das empfangende Forschungsinstitut noch die Kooperationspartner Sie ab diesem Zeitpunkt in dem Datensatz identifizieren können. </w:t>
      </w:r>
    </w:p>
    <w:p w14:paraId="5AF839D9" w14:textId="06955E41" w:rsidR="007045BA" w:rsidRPr="00150126" w:rsidRDefault="007045BA" w:rsidP="006A660F">
      <w:pPr>
        <w:pStyle w:val="Flietext"/>
        <w:numPr>
          <w:ilvl w:val="0"/>
          <w:numId w:val="19"/>
        </w:numPr>
        <w:rPr>
          <w:lang w:val="de-DE"/>
        </w:rPr>
      </w:pPr>
      <w:commentRangeStart w:id="10"/>
      <w:r w:rsidRPr="00150126">
        <w:rPr>
          <w:lang w:val="de-DE"/>
        </w:rPr>
        <w:t>Leh</w:t>
      </w:r>
      <w:r w:rsidR="008B179C" w:rsidRPr="00150126">
        <w:rPr>
          <w:lang w:val="de-DE"/>
        </w:rPr>
        <w:t>r</w:t>
      </w:r>
      <w:r w:rsidRPr="00150126">
        <w:rPr>
          <w:lang w:val="de-DE"/>
        </w:rPr>
        <w:t>veranstaltung</w:t>
      </w:r>
      <w:commentRangeEnd w:id="10"/>
      <w:r w:rsidR="001923B3">
        <w:rPr>
          <w:rStyle w:val="Kommentarzeichen"/>
          <w:rFonts w:eastAsia="Times New Roman" w:cs="Times New Roman"/>
          <w:lang w:val="de-DE" w:eastAsia="de-DE"/>
        </w:rPr>
        <w:commentReference w:id="10"/>
      </w:r>
    </w:p>
    <w:p w14:paraId="3B70B90E" w14:textId="79768DB6" w:rsidR="00E4383F" w:rsidRPr="00150126" w:rsidRDefault="00E4383F" w:rsidP="00E4383F">
      <w:pPr>
        <w:pStyle w:val="Flietext"/>
        <w:jc w:val="both"/>
        <w:rPr>
          <w:lang w:val="de-DE"/>
        </w:rPr>
      </w:pPr>
      <w:r w:rsidRPr="00150126">
        <w:rPr>
          <w:lang w:val="de-DE"/>
        </w:rPr>
        <w:t xml:space="preserve">Ihre </w:t>
      </w:r>
      <w:r w:rsidR="00150126" w:rsidRPr="00EB4580">
        <w:rPr>
          <w:highlight w:val="yellow"/>
          <w:lang w:val="de-DE"/>
        </w:rPr>
        <w:t>&lt;Datenkategorie bezeichnen&gt; und &lt;Daten in Klammern im Einzelnen aufzählen&gt;</w:t>
      </w:r>
      <w:r w:rsidR="00150126">
        <w:rPr>
          <w:lang w:val="de-DE"/>
        </w:rPr>
        <w:t xml:space="preserve"> </w:t>
      </w:r>
      <w:r w:rsidRPr="00150126">
        <w:rPr>
          <w:lang w:val="de-DE"/>
        </w:rPr>
        <w:t xml:space="preserve">nutzen wir im Rahmen der Lehre an der </w:t>
      </w:r>
      <w:r w:rsidR="00150126" w:rsidRPr="00150126">
        <w:rPr>
          <w:highlight w:val="yellow"/>
          <w:lang w:val="de-DE"/>
        </w:rPr>
        <w:t>&lt;Name der Universität&gt;</w:t>
      </w:r>
      <w:r w:rsidR="00150126">
        <w:rPr>
          <w:lang w:val="de-DE"/>
        </w:rPr>
        <w:t xml:space="preserve"> </w:t>
      </w:r>
      <w:r w:rsidRPr="00150126">
        <w:rPr>
          <w:lang w:val="de-DE"/>
        </w:rPr>
        <w:t xml:space="preserve">zur Ausbildung unserer Studierenden ausschließlich in anonymisierter Form. Dazu gehört es auch, dass den Studierenden das wissenschaftliche Arbeiten am Praxisbeispiel verdeutlich wird. Die Studierenden erhalten dabei keine Einsicht Pseudonyme oder identifizierende Daten. </w:t>
      </w:r>
    </w:p>
    <w:p w14:paraId="22B79CD1" w14:textId="7BECB9CE" w:rsidR="00A13575" w:rsidRPr="00150126" w:rsidRDefault="00A13575" w:rsidP="006A660F">
      <w:pPr>
        <w:pStyle w:val="Flietext"/>
        <w:numPr>
          <w:ilvl w:val="0"/>
          <w:numId w:val="19"/>
        </w:numPr>
        <w:rPr>
          <w:lang w:val="de-DE"/>
        </w:rPr>
      </w:pPr>
      <w:r w:rsidRPr="00150126">
        <w:rPr>
          <w:lang w:val="de-DE"/>
        </w:rPr>
        <w:t xml:space="preserve">Verwendung </w:t>
      </w:r>
      <w:r w:rsidR="007045BA" w:rsidRPr="00150126">
        <w:rPr>
          <w:lang w:val="de-DE"/>
        </w:rPr>
        <w:t>für Bachelor</w:t>
      </w:r>
      <w:r w:rsidR="00E22FBA" w:rsidRPr="00150126">
        <w:rPr>
          <w:lang w:val="de-DE"/>
        </w:rPr>
        <w:t>-</w:t>
      </w:r>
      <w:r w:rsidR="0065283A">
        <w:rPr>
          <w:lang w:val="de-DE"/>
        </w:rPr>
        <w:t xml:space="preserve"> und </w:t>
      </w:r>
      <w:r w:rsidR="007045BA" w:rsidRPr="00150126">
        <w:rPr>
          <w:lang w:val="de-DE"/>
        </w:rPr>
        <w:t>Master</w:t>
      </w:r>
      <w:r w:rsidR="00E22FBA" w:rsidRPr="00150126">
        <w:rPr>
          <w:lang w:val="de-DE"/>
        </w:rPr>
        <w:t>arbeit</w:t>
      </w:r>
      <w:r w:rsidR="0065283A">
        <w:rPr>
          <w:lang w:val="de-DE"/>
        </w:rPr>
        <w:t>en</w:t>
      </w:r>
    </w:p>
    <w:p w14:paraId="7494E293" w14:textId="2418EA70" w:rsidR="00A13575" w:rsidRPr="00150126" w:rsidRDefault="004E2CE4" w:rsidP="007E13CE">
      <w:pPr>
        <w:pStyle w:val="Flietext"/>
        <w:jc w:val="both"/>
        <w:rPr>
          <w:lang w:val="de-DE"/>
        </w:rPr>
      </w:pPr>
      <w:r w:rsidRPr="00150126">
        <w:rPr>
          <w:lang w:val="de-DE"/>
        </w:rPr>
        <w:t xml:space="preserve">Sofern Sie damit einverstanden sind, </w:t>
      </w:r>
      <w:r w:rsidR="00A13575" w:rsidRPr="00150126">
        <w:rPr>
          <w:lang w:val="de-DE"/>
        </w:rPr>
        <w:t xml:space="preserve">nutzen </w:t>
      </w:r>
      <w:r w:rsidRPr="00150126">
        <w:rPr>
          <w:lang w:val="de-DE"/>
        </w:rPr>
        <w:t xml:space="preserve">wir </w:t>
      </w:r>
      <w:r w:rsidR="00A13575" w:rsidRPr="00150126">
        <w:rPr>
          <w:lang w:val="de-DE"/>
        </w:rPr>
        <w:t xml:space="preserve">Ihre </w:t>
      </w:r>
      <w:r w:rsidR="00946510" w:rsidRPr="00150126">
        <w:rPr>
          <w:lang w:val="de-DE"/>
        </w:rPr>
        <w:t>pseudonymisierten Daten (</w:t>
      </w:r>
      <w:r w:rsidR="00A13575" w:rsidRPr="00150126">
        <w:rPr>
          <w:highlight w:val="yellow"/>
          <w:lang w:val="de-DE"/>
        </w:rPr>
        <w:t>&lt;Datenkategorie bezeichnen&gt; und &lt;Daten in Klammern im Einzelnen aufzählen&gt;</w:t>
      </w:r>
      <w:r w:rsidR="00946510" w:rsidRPr="00150126">
        <w:rPr>
          <w:lang w:val="de-DE"/>
        </w:rPr>
        <w:t>)</w:t>
      </w:r>
      <w:r w:rsidR="00A13575" w:rsidRPr="00150126">
        <w:rPr>
          <w:lang w:val="de-DE"/>
        </w:rPr>
        <w:t xml:space="preserve"> im Rahmen </w:t>
      </w:r>
      <w:r w:rsidR="00E4383F" w:rsidRPr="00150126">
        <w:rPr>
          <w:lang w:val="de-DE"/>
        </w:rPr>
        <w:t>von Abschlussarbeiten</w:t>
      </w:r>
      <w:r w:rsidR="00A13575" w:rsidRPr="00150126">
        <w:rPr>
          <w:lang w:val="de-DE"/>
        </w:rPr>
        <w:t xml:space="preserve"> an der </w:t>
      </w:r>
      <w:r w:rsidR="00150126" w:rsidRPr="00150126">
        <w:rPr>
          <w:highlight w:val="yellow"/>
          <w:lang w:val="de-DE"/>
        </w:rPr>
        <w:t>&lt;Name der Universität&gt;</w:t>
      </w:r>
      <w:r w:rsidR="00150126">
        <w:rPr>
          <w:lang w:val="de-DE"/>
        </w:rPr>
        <w:t xml:space="preserve"> </w:t>
      </w:r>
      <w:r w:rsidR="00A13575" w:rsidRPr="00150126">
        <w:rPr>
          <w:lang w:val="de-DE"/>
        </w:rPr>
        <w:t xml:space="preserve">zur Ausbildung unserer Studierenden. Dazu gehört es auch, dass den Studierenden das wissenschaftliche Arbeiten am Praxisbeispiel verdeutlich wird. Die Studierenden erhalten dabei erst Einsicht in die Daten, nachdem </w:t>
      </w:r>
      <w:r w:rsidRPr="00150126">
        <w:rPr>
          <w:lang w:val="de-DE"/>
        </w:rPr>
        <w:t>s</w:t>
      </w:r>
      <w:r w:rsidR="00A13575" w:rsidRPr="00150126">
        <w:rPr>
          <w:lang w:val="de-DE"/>
        </w:rPr>
        <w:t xml:space="preserve">ie über den Schutzbedarf </w:t>
      </w:r>
      <w:r w:rsidR="009C2B12" w:rsidRPr="00150126">
        <w:rPr>
          <w:lang w:val="de-DE"/>
        </w:rPr>
        <w:t xml:space="preserve">und die Zweckbindung </w:t>
      </w:r>
      <w:r w:rsidR="00A13575" w:rsidRPr="00150126">
        <w:rPr>
          <w:lang w:val="de-DE"/>
        </w:rPr>
        <w:t xml:space="preserve">der </w:t>
      </w:r>
      <w:r w:rsidRPr="00150126">
        <w:rPr>
          <w:lang w:val="de-DE"/>
        </w:rPr>
        <w:t xml:space="preserve">personenbezogenen </w:t>
      </w:r>
      <w:r w:rsidR="00A13575" w:rsidRPr="00150126">
        <w:rPr>
          <w:lang w:val="de-DE"/>
        </w:rPr>
        <w:t xml:space="preserve">Daten aufgeklärt und </w:t>
      </w:r>
      <w:r w:rsidRPr="00150126">
        <w:rPr>
          <w:lang w:val="de-DE"/>
        </w:rPr>
        <w:t xml:space="preserve">schriftlich </w:t>
      </w:r>
      <w:r w:rsidR="009C2B12" w:rsidRPr="00150126">
        <w:rPr>
          <w:lang w:val="de-DE"/>
        </w:rPr>
        <w:t xml:space="preserve">zur Verschwiegenheit verpflichtet wurden. </w:t>
      </w:r>
    </w:p>
    <w:p w14:paraId="6972CFA5" w14:textId="2B377841" w:rsidR="00A13575" w:rsidRPr="00150126" w:rsidRDefault="00A13575" w:rsidP="00CC347F">
      <w:pPr>
        <w:pStyle w:val="Flietext"/>
        <w:jc w:val="both"/>
        <w:rPr>
          <w:lang w:val="de-DE"/>
        </w:rPr>
      </w:pPr>
      <w:r w:rsidRPr="00150126">
        <w:rPr>
          <w:lang w:val="de-DE"/>
        </w:rPr>
        <w:t xml:space="preserve">Diese Datenverarbeitungen erfolgen zu dem Zweck, </w:t>
      </w:r>
      <w:r w:rsidR="009C3437" w:rsidRPr="00150126">
        <w:rPr>
          <w:lang w:val="de-DE"/>
        </w:rPr>
        <w:t xml:space="preserve">die Daten </w:t>
      </w:r>
      <w:r w:rsidRPr="00150126">
        <w:rPr>
          <w:lang w:val="de-DE"/>
        </w:rPr>
        <w:t>i</w:t>
      </w:r>
      <w:r w:rsidR="00946510" w:rsidRPr="00150126">
        <w:rPr>
          <w:lang w:val="de-DE"/>
        </w:rPr>
        <w:t>m Rahmen</w:t>
      </w:r>
      <w:r w:rsidRPr="00150126">
        <w:rPr>
          <w:lang w:val="de-DE"/>
        </w:rPr>
        <w:t xml:space="preserve"> </w:t>
      </w:r>
      <w:r w:rsidR="00946510" w:rsidRPr="00150126">
        <w:rPr>
          <w:lang w:val="de-DE"/>
        </w:rPr>
        <w:t xml:space="preserve">von </w:t>
      </w:r>
      <w:r w:rsidR="009C3437" w:rsidRPr="00150126">
        <w:rPr>
          <w:lang w:val="de-DE"/>
        </w:rPr>
        <w:t xml:space="preserve">universitären </w:t>
      </w:r>
      <w:r w:rsidRPr="00150126">
        <w:rPr>
          <w:lang w:val="de-DE"/>
        </w:rPr>
        <w:t xml:space="preserve">Lehrveranstaltungen </w:t>
      </w:r>
      <w:r w:rsidR="00946510" w:rsidRPr="00150126">
        <w:rPr>
          <w:lang w:val="de-DE"/>
        </w:rPr>
        <w:t>zu nutzen und unseren</w:t>
      </w:r>
      <w:r w:rsidRPr="00150126">
        <w:rPr>
          <w:lang w:val="de-DE"/>
        </w:rPr>
        <w:t xml:space="preserve"> </w:t>
      </w:r>
      <w:r w:rsidR="00946510" w:rsidRPr="00150126">
        <w:rPr>
          <w:lang w:val="de-DE"/>
        </w:rPr>
        <w:t xml:space="preserve">Studierenden die Möglichkeit zu geben, anhand echter Daten wissenschaftliche Fragestellungen zu untersuchen </w:t>
      </w:r>
      <w:r w:rsidRPr="00150126">
        <w:rPr>
          <w:lang w:val="de-DE"/>
        </w:rPr>
        <w:t xml:space="preserve">und auf der Grundlage Ihrer freiwillig erklärten Einwilligung. Die Rechtsgrundlage ist daher Art. 6 Abs. </w:t>
      </w:r>
      <w:proofErr w:type="gramStart"/>
      <w:r w:rsidRPr="00150126">
        <w:rPr>
          <w:lang w:val="de-DE"/>
        </w:rPr>
        <w:t>1</w:t>
      </w:r>
      <w:proofErr w:type="gramEnd"/>
      <w:r w:rsidRPr="00150126">
        <w:rPr>
          <w:lang w:val="de-DE"/>
        </w:rPr>
        <w:t xml:space="preserve"> S. 1 Buchstabe a</w:t>
      </w:r>
      <w:r w:rsidR="00A356C4" w:rsidRPr="00150126">
        <w:rPr>
          <w:lang w:val="de-DE"/>
        </w:rPr>
        <w:t>)</w:t>
      </w:r>
      <w:r w:rsidRPr="00150126">
        <w:rPr>
          <w:lang w:val="de-DE"/>
        </w:rPr>
        <w:t xml:space="preserve"> DSGVO.</w:t>
      </w:r>
    </w:p>
    <w:p w14:paraId="043D71BE" w14:textId="77777777" w:rsidR="00021DE9" w:rsidRDefault="00021DE9" w:rsidP="006A660F">
      <w:pPr>
        <w:pStyle w:val="Flietext"/>
        <w:numPr>
          <w:ilvl w:val="0"/>
          <w:numId w:val="19"/>
        </w:numPr>
        <w:spacing w:line="240" w:lineRule="auto"/>
        <w:rPr>
          <w:lang w:val="de-DE"/>
        </w:rPr>
      </w:pPr>
      <w:r>
        <w:rPr>
          <w:lang w:val="de-DE"/>
        </w:rPr>
        <w:t xml:space="preserve">Dokumentation Einwilligung </w:t>
      </w:r>
    </w:p>
    <w:p w14:paraId="444142DE" w14:textId="33B5C5F8" w:rsidR="00021DE9" w:rsidRDefault="00021DE9" w:rsidP="007E13CE">
      <w:pPr>
        <w:pStyle w:val="Flietext"/>
        <w:spacing w:line="240" w:lineRule="auto"/>
        <w:jc w:val="both"/>
        <w:rPr>
          <w:rFonts w:eastAsia="Times New Roman" w:cs="Arial"/>
          <w:lang w:val="de-DE" w:eastAsia="de-DE"/>
        </w:rPr>
      </w:pPr>
      <w:r>
        <w:rPr>
          <w:lang w:val="de-DE"/>
        </w:rPr>
        <w:t xml:space="preserve">Soweit Sie Ihre Einwilligung </w:t>
      </w:r>
      <w:r w:rsidR="007E13CE">
        <w:rPr>
          <w:lang w:val="de-DE"/>
        </w:rPr>
        <w:t>in</w:t>
      </w:r>
      <w:r>
        <w:rPr>
          <w:lang w:val="de-DE"/>
        </w:rPr>
        <w:t xml:space="preserve"> die Verarbeitung Ihrer personenbezogenen Daten erteilt haben, wird Ihre Einwilligung in maschinenlesbarer Form zusammen mit dem genauen Zeitpunkt der Erteilung </w:t>
      </w:r>
      <w:r w:rsidR="00BE7EE7">
        <w:rPr>
          <w:lang w:val="de-DE"/>
        </w:rPr>
        <w:t xml:space="preserve">und Ihrer Teilnehmer-ID </w:t>
      </w:r>
      <w:r>
        <w:rPr>
          <w:lang w:val="de-DE"/>
        </w:rPr>
        <w:t xml:space="preserve">erfasst und gespeichert. Zur gesetzlich vorgeschriebenen Dokumentation Ihrer Einwilligung werden diese Daten von uns </w:t>
      </w:r>
      <w:r>
        <w:rPr>
          <w:rFonts w:eastAsia="Times New Roman" w:cs="Arial"/>
          <w:lang w:val="de-DE" w:eastAsia="de-DE"/>
        </w:rPr>
        <w:t xml:space="preserve">gespeichert. </w:t>
      </w:r>
    </w:p>
    <w:p w14:paraId="0C466BAC" w14:textId="761BE9F2" w:rsidR="004127A1" w:rsidRDefault="00021DE9" w:rsidP="007E13CE">
      <w:pPr>
        <w:pStyle w:val="Flietext"/>
        <w:spacing w:line="240" w:lineRule="auto"/>
        <w:jc w:val="both"/>
        <w:rPr>
          <w:lang w:val="de-DE"/>
        </w:rPr>
      </w:pPr>
      <w:r>
        <w:rPr>
          <w:rFonts w:eastAsia="Times New Roman" w:cs="Arial"/>
          <w:lang w:val="de-DE" w:eastAsia="de-DE"/>
        </w:rPr>
        <w:t>Re</w:t>
      </w:r>
      <w:r w:rsidRPr="008F1DAA">
        <w:rPr>
          <w:lang w:val="de-DE"/>
        </w:rPr>
        <w:t xml:space="preserve">chtsgrundlage ist für diese Datenverarbeitung ist Art. 6 Abs. 1 Satz 1 Buchstabe c) DSGVO </w:t>
      </w:r>
      <w:proofErr w:type="spellStart"/>
      <w:r w:rsidRPr="008F1DAA">
        <w:rPr>
          <w:lang w:val="de-DE"/>
        </w:rPr>
        <w:t>i.V.m</w:t>
      </w:r>
      <w:proofErr w:type="spellEnd"/>
      <w:r w:rsidRPr="008F1DAA">
        <w:rPr>
          <w:lang w:val="de-DE"/>
        </w:rPr>
        <w:t>. Art. 5 Abs. 2 und Art. 7 Abs. 1 DSGVO.</w:t>
      </w:r>
    </w:p>
    <w:p w14:paraId="27EAE36C" w14:textId="77777777" w:rsidR="0043142C" w:rsidRDefault="0043142C" w:rsidP="00021DE9">
      <w:pPr>
        <w:pStyle w:val="Flietext"/>
        <w:spacing w:line="240" w:lineRule="auto"/>
        <w:rPr>
          <w:lang w:val="de-DE"/>
        </w:rPr>
      </w:pPr>
    </w:p>
    <w:p w14:paraId="08D5C9DE" w14:textId="77777777" w:rsidR="00BC5D68" w:rsidRPr="00EB4580" w:rsidRDefault="00BC5D68" w:rsidP="00BC5D68">
      <w:pPr>
        <w:pStyle w:val="berschrift2"/>
      </w:pPr>
      <w:r w:rsidRPr="00EB4580">
        <w:t>Allgemeine Informationen:</w:t>
      </w:r>
    </w:p>
    <w:p w14:paraId="5906839D" w14:textId="1D9D3AD9" w:rsidR="00FB0179" w:rsidRDefault="00FB0179" w:rsidP="00FB0179">
      <w:pPr>
        <w:pStyle w:val="Flietext"/>
        <w:rPr>
          <w:lang w:val="de-DE"/>
        </w:rPr>
      </w:pPr>
      <w:r w:rsidRPr="00150126">
        <w:rPr>
          <w:lang w:val="de-DE"/>
        </w:rPr>
        <w:t>Sollten wir Ihre Daten nicht unmittelbar von Ihnen in dieser Studienbefragung erhalten haben, wurden sie uns aus de</w:t>
      </w:r>
      <w:r w:rsidR="002C6BA3" w:rsidRPr="00150126">
        <w:rPr>
          <w:lang w:val="de-DE"/>
        </w:rPr>
        <w:t>r</w:t>
      </w:r>
      <w:r w:rsidRPr="00150126">
        <w:rPr>
          <w:lang w:val="de-DE"/>
        </w:rPr>
        <w:t xml:space="preserve"> Datenbank des Niedersachsenpanels (Leuphana Universität Lüneburg) zusammen mit Ihrer Teilnehmer-ID übermittelt.</w:t>
      </w:r>
      <w:r>
        <w:rPr>
          <w:lang w:val="de-DE"/>
        </w:rPr>
        <w:t xml:space="preserve"> </w:t>
      </w:r>
    </w:p>
    <w:p w14:paraId="0CADF629" w14:textId="697E19C6" w:rsidR="00BC5D68" w:rsidRPr="00EB4580" w:rsidRDefault="00BC5D68" w:rsidP="00D175FE">
      <w:pPr>
        <w:pStyle w:val="Flietext"/>
        <w:jc w:val="both"/>
        <w:rPr>
          <w:lang w:val="de-DE"/>
        </w:rPr>
      </w:pPr>
      <w:r w:rsidRPr="00EB4580">
        <w:rPr>
          <w:lang w:val="de-DE"/>
        </w:rPr>
        <w:lastRenderedPageBreak/>
        <w:t xml:space="preserve">Auch wenn Sie von Ihren </w:t>
      </w:r>
      <w:r w:rsidR="00B100BC" w:rsidRPr="00EB4580">
        <w:rPr>
          <w:lang w:val="de-DE"/>
        </w:rPr>
        <w:t>untenstehenden</w:t>
      </w:r>
      <w:r w:rsidRPr="00EB4580">
        <w:rPr>
          <w:lang w:val="de-DE"/>
        </w:rPr>
        <w:t xml:space="preserve"> Rechten keinen Gebrauch machen, werden Ihre </w:t>
      </w:r>
      <w:r w:rsidR="005503D6" w:rsidRPr="00150126">
        <w:rPr>
          <w:lang w:val="de-DE"/>
        </w:rPr>
        <w:t>Studiend</w:t>
      </w:r>
      <w:r w:rsidRPr="00150126">
        <w:rPr>
          <w:lang w:val="de-DE"/>
        </w:rPr>
        <w:t>aten</w:t>
      </w:r>
      <w:r w:rsidRPr="00EB4580">
        <w:rPr>
          <w:lang w:val="de-DE"/>
        </w:rPr>
        <w:t xml:space="preserve"> bei uns </w:t>
      </w:r>
      <w:r w:rsidRPr="00150126">
        <w:rPr>
          <w:lang w:val="de-DE"/>
        </w:rPr>
        <w:t xml:space="preserve">bis zum </w:t>
      </w:r>
      <w:commentRangeStart w:id="11"/>
      <w:r w:rsidR="00150126">
        <w:rPr>
          <w:highlight w:val="yellow"/>
          <w:lang w:val="de-DE"/>
        </w:rPr>
        <w:t xml:space="preserve">&lt;Datum (Studienteilnahme+10Jahre)&gt; </w:t>
      </w:r>
      <w:commentRangeEnd w:id="11"/>
      <w:r w:rsidR="001923B3">
        <w:rPr>
          <w:rStyle w:val="Kommentarzeichen"/>
          <w:rFonts w:eastAsia="Times New Roman" w:cs="Times New Roman"/>
          <w:lang w:val="de-DE" w:eastAsia="de-DE"/>
        </w:rPr>
        <w:commentReference w:id="11"/>
      </w:r>
      <w:r w:rsidRPr="00150126">
        <w:rPr>
          <w:lang w:val="de-DE"/>
        </w:rPr>
        <w:t xml:space="preserve">gespeichert </w:t>
      </w:r>
      <w:r w:rsidR="00FB0179" w:rsidRPr="00150126">
        <w:rPr>
          <w:lang w:val="de-DE"/>
        </w:rPr>
        <w:t>und im Übrigen</w:t>
      </w:r>
      <w:r w:rsidRPr="00150126">
        <w:rPr>
          <w:lang w:val="de-DE"/>
        </w:rPr>
        <w:t xml:space="preserve"> nur so lange gespeichert, wie es für die oben genannten Zwecke erforderlich ist.</w:t>
      </w:r>
      <w:r w:rsidR="000C1E2D">
        <w:rPr>
          <w:lang w:val="de-DE"/>
        </w:rPr>
        <w:t xml:space="preserve"> </w:t>
      </w:r>
      <w:r w:rsidRPr="00EB4580">
        <w:rPr>
          <w:lang w:val="de-DE"/>
        </w:rPr>
        <w:t>Das gilt nicht, sofern abweichend davon ein längerer Speicher- oder Aufbewahrungszeitraum gesetzlich vorgeschrieben, oder für die Rechtsdurchsetzung innerhalb der gesetzlichen Verjährungsfristen erforderlich ist. Sofern Daten lediglich noch zu den vorgenannten Zwecken aufbewahrt werden, ist der Datenzugriff auf das dafür nötige Maß beschränkt.</w:t>
      </w:r>
    </w:p>
    <w:p w14:paraId="08C93254" w14:textId="36496C61" w:rsidR="00BC5D68" w:rsidRPr="00EB4580" w:rsidRDefault="00BC5D68" w:rsidP="00B100BC">
      <w:pPr>
        <w:pStyle w:val="Flietext"/>
        <w:rPr>
          <w:lang w:val="de-DE"/>
        </w:rPr>
      </w:pPr>
      <w:r w:rsidRPr="00EB4580">
        <w:rPr>
          <w:lang w:val="de-DE"/>
        </w:rPr>
        <w:t xml:space="preserve">Wir behalten Ihre Daten grundsätzlich für uns und stellen sie nur denjenigen Mitarbeitenden zur Verfügung, die sie für ihre Tätigkeit im Rahmen der Aufgabenerfüllung benötigen. Dies gilt nicht, wenn wir gesetzlich zu einer Weitergabe verpflichtet sind. Zudem behalten wir uns vor, einige dieser Tätigkeiten wie z.B. </w:t>
      </w:r>
      <w:r w:rsidR="00B100BC">
        <w:rPr>
          <w:lang w:val="de-DE"/>
        </w:rPr>
        <w:t>die Bereitstellung der Online-Befragung</w:t>
      </w:r>
      <w:r w:rsidRPr="00EB4580">
        <w:rPr>
          <w:lang w:val="de-DE"/>
        </w:rPr>
        <w:t xml:space="preserve"> durch Drittanbieter ausführen zu lassen, sofern </w:t>
      </w:r>
      <w:proofErr w:type="gramStart"/>
      <w:r w:rsidRPr="00EB4580">
        <w:rPr>
          <w:lang w:val="de-DE"/>
        </w:rPr>
        <w:t>diese hinreichende Garantien</w:t>
      </w:r>
      <w:proofErr w:type="gramEnd"/>
      <w:r w:rsidRPr="00EB4580">
        <w:rPr>
          <w:lang w:val="de-DE"/>
        </w:rPr>
        <w:t xml:space="preserve"> dafür bieten, dass geeignete technische und organisatorische Maßnahmen so durchgeführt werden, dass die Datenverarbeitung im Einklang mit den gesetzlichen Anforderungen erfolgt und den Schutz Ihrer Rechte gewährleistet.</w:t>
      </w:r>
      <w:r w:rsidR="00B100BC">
        <w:rPr>
          <w:lang w:val="de-DE"/>
        </w:rPr>
        <w:t xml:space="preserve"> Die Leuphana Universität Lüneburg hat insoweit einen Auftragsverarbeitungsvertrag mit der </w:t>
      </w:r>
      <w:proofErr w:type="spellStart"/>
      <w:r w:rsidR="00B100BC" w:rsidRPr="00B100BC">
        <w:rPr>
          <w:b/>
          <w:lang w:val="de-DE"/>
        </w:rPr>
        <w:t>SoSci</w:t>
      </w:r>
      <w:proofErr w:type="spellEnd"/>
      <w:r w:rsidR="00B100BC" w:rsidRPr="00B100BC">
        <w:rPr>
          <w:b/>
          <w:lang w:val="de-DE"/>
        </w:rPr>
        <w:t xml:space="preserve"> Survey GmbH, </w:t>
      </w:r>
      <w:proofErr w:type="spellStart"/>
      <w:r w:rsidR="00B100BC" w:rsidRPr="00B100BC">
        <w:rPr>
          <w:b/>
          <w:lang w:val="de-DE"/>
        </w:rPr>
        <w:t>Erchanbertstr</w:t>
      </w:r>
      <w:proofErr w:type="spellEnd"/>
      <w:r w:rsidR="00B100BC" w:rsidRPr="00B100BC">
        <w:rPr>
          <w:b/>
          <w:lang w:val="de-DE"/>
        </w:rPr>
        <w:t>. 6, 81929 München</w:t>
      </w:r>
      <w:r w:rsidR="00B100BC">
        <w:rPr>
          <w:lang w:val="de-DE"/>
        </w:rPr>
        <w:t xml:space="preserve"> geschlossen. </w:t>
      </w:r>
    </w:p>
    <w:p w14:paraId="299C732B" w14:textId="6B812AA4" w:rsidR="00BC5D68" w:rsidRPr="008B179C" w:rsidRDefault="00BC5D68" w:rsidP="00D175FE">
      <w:pPr>
        <w:pStyle w:val="Flietext"/>
        <w:jc w:val="both"/>
        <w:rPr>
          <w:lang w:val="de-DE"/>
        </w:rPr>
      </w:pPr>
      <w:r w:rsidRPr="00EB4580">
        <w:rPr>
          <w:lang w:val="de-DE"/>
        </w:rPr>
        <w:t xml:space="preserve">Wir möchten Sie darüber informieren, dass die Bereitstellung Ihrer Daten </w:t>
      </w:r>
      <w:r w:rsidRPr="008B179C">
        <w:rPr>
          <w:lang w:val="de-DE"/>
        </w:rPr>
        <w:t>weder gesetzlich noch vertraglich vorgeschrieben ist. Sofern Sie in die Verarbeitung Ihrer Daten nicht einwilligen, hat dies für Sie keine negativen Folgen</w:t>
      </w:r>
      <w:r w:rsidR="009E2118" w:rsidRPr="008B179C">
        <w:rPr>
          <w:lang w:val="de-DE"/>
        </w:rPr>
        <w:t xml:space="preserve">, allerdings </w:t>
      </w:r>
      <w:r w:rsidR="0081084B" w:rsidRPr="008B179C">
        <w:rPr>
          <w:lang w:val="de-DE"/>
        </w:rPr>
        <w:t>können</w:t>
      </w:r>
      <w:r w:rsidR="009E2118" w:rsidRPr="008B179C">
        <w:rPr>
          <w:lang w:val="de-DE"/>
        </w:rPr>
        <w:t xml:space="preserve"> Sie dann an dieser Studie nicht teilnehmen</w:t>
      </w:r>
      <w:r w:rsidR="00B63ED4" w:rsidRPr="008B179C">
        <w:rPr>
          <w:lang w:val="de-DE"/>
        </w:rPr>
        <w:t xml:space="preserve"> und</w:t>
      </w:r>
      <w:r w:rsidR="0081084B" w:rsidRPr="008B179C">
        <w:rPr>
          <w:lang w:val="de-DE"/>
        </w:rPr>
        <w:t xml:space="preserve"> es kann keine Vergütung ausgezahlt werden</w:t>
      </w:r>
      <w:r w:rsidR="009E2118" w:rsidRPr="008B179C">
        <w:rPr>
          <w:lang w:val="de-DE"/>
        </w:rPr>
        <w:t xml:space="preserve">. </w:t>
      </w:r>
    </w:p>
    <w:p w14:paraId="46C99882" w14:textId="12BF7965" w:rsidR="00BC5D68" w:rsidRDefault="00BC5D68" w:rsidP="009E2118">
      <w:pPr>
        <w:pStyle w:val="Flietext"/>
        <w:jc w:val="both"/>
        <w:rPr>
          <w:lang w:val="de-DE"/>
        </w:rPr>
      </w:pPr>
      <w:r w:rsidRPr="008B179C">
        <w:rPr>
          <w:lang w:val="de-DE"/>
        </w:rPr>
        <w:t xml:space="preserve">Eine automatisierte Entscheidungsfindung einschließlich </w:t>
      </w:r>
      <w:proofErr w:type="spellStart"/>
      <w:r w:rsidRPr="008B179C">
        <w:rPr>
          <w:lang w:val="de-DE"/>
        </w:rPr>
        <w:t>Profiling</w:t>
      </w:r>
      <w:proofErr w:type="spellEnd"/>
      <w:r w:rsidRPr="008B179C">
        <w:rPr>
          <w:lang w:val="de-DE"/>
        </w:rPr>
        <w:t xml:space="preserve"> </w:t>
      </w:r>
      <w:proofErr w:type="spellStart"/>
      <w:r w:rsidRPr="008B179C">
        <w:rPr>
          <w:lang w:val="de-DE"/>
        </w:rPr>
        <w:t>i.S.d</w:t>
      </w:r>
      <w:proofErr w:type="spellEnd"/>
      <w:r w:rsidRPr="008B179C">
        <w:rPr>
          <w:lang w:val="de-DE"/>
        </w:rPr>
        <w:t xml:space="preserve">. Art. 22 Abs. 1 und 4 DSGVO findet nicht statt. </w:t>
      </w:r>
    </w:p>
    <w:p w14:paraId="3EEC7D7B" w14:textId="77777777" w:rsidR="00BC5D68" w:rsidRDefault="00BC5D68" w:rsidP="00BC5D68">
      <w:pPr>
        <w:pStyle w:val="berschrift2"/>
      </w:pPr>
      <w:bookmarkStart w:id="12" w:name="_Hlk74579829"/>
      <w:r w:rsidRPr="00EB4580">
        <w:t>Ihr Recht auf Widerruf Ihrer Einwilligungserklärung:</w:t>
      </w:r>
    </w:p>
    <w:bookmarkEnd w:id="12"/>
    <w:p w14:paraId="698C9D4C" w14:textId="77777777" w:rsidR="00E4383F" w:rsidRDefault="00BC5D68" w:rsidP="00D175FE">
      <w:pPr>
        <w:pStyle w:val="Flietext"/>
        <w:jc w:val="both"/>
        <w:rPr>
          <w:lang w:val="de-DE"/>
        </w:rPr>
      </w:pPr>
      <w:r w:rsidRPr="00FF0976">
        <w:rPr>
          <w:lang w:val="de-DE"/>
        </w:rPr>
        <w:t>Sie haben das Recht, Ihre Einwilligung jederzeit mit Wirkung für die Zukunft zu widerrufen. Dies bedeutet, dass die Rechtmäßigkeit der Verarbeitung, die aufgrund der Einwilligung bis zum Widerruf erfolgt ist, nicht berührt wird. Die Erklärung des Widerrufs kann formlos erfolgen und bedarf keiner Begründung. Wenn Sie Ihre Einwilligung widerrufen, entstehen Ihnen daraus keinerlei Nachteile.</w:t>
      </w:r>
      <w:r w:rsidR="00724557">
        <w:rPr>
          <w:lang w:val="de-DE"/>
        </w:rPr>
        <w:t xml:space="preserve"> </w:t>
      </w:r>
    </w:p>
    <w:p w14:paraId="391CC22D" w14:textId="260F5122" w:rsidR="00724557" w:rsidRDefault="00724557" w:rsidP="00D175FE">
      <w:pPr>
        <w:pStyle w:val="Flietext"/>
        <w:jc w:val="both"/>
        <w:rPr>
          <w:lang w:val="de-DE"/>
        </w:rPr>
      </w:pPr>
      <w:r>
        <w:rPr>
          <w:lang w:val="de-DE"/>
        </w:rPr>
        <w:t xml:space="preserve">Widerrufen Sie Ihre Teilnahme </w:t>
      </w:r>
      <w:r w:rsidR="00E4383F">
        <w:rPr>
          <w:lang w:val="de-DE"/>
        </w:rPr>
        <w:t>an dieser Studie, löschen wir die Zuordnung Ihrer Teilnahme, sodass es sein kann, dass gegeben</w:t>
      </w:r>
      <w:r w:rsidR="0050124B">
        <w:rPr>
          <w:lang w:val="de-DE"/>
        </w:rPr>
        <w:t>en</w:t>
      </w:r>
      <w:r w:rsidR="00E4383F">
        <w:rPr>
          <w:lang w:val="de-DE"/>
        </w:rPr>
        <w:t xml:space="preserve">falls eine Auszahlung von Aufwandsentschädigungen nicht mehr vorgenommen werden kann.  </w:t>
      </w:r>
    </w:p>
    <w:p w14:paraId="42031AC2" w14:textId="77777777" w:rsidR="00BC5D68" w:rsidRDefault="00BC5D68" w:rsidP="00BC5D68">
      <w:pPr>
        <w:pStyle w:val="berschrift2"/>
      </w:pPr>
      <w:bookmarkStart w:id="13" w:name="_Hlk74580065"/>
      <w:r>
        <w:t>Ihre weiteren Rechte:</w:t>
      </w:r>
    </w:p>
    <w:bookmarkEnd w:id="13"/>
    <w:p w14:paraId="0C2653D4" w14:textId="77777777" w:rsidR="00BC5D68" w:rsidRPr="00EB4580" w:rsidRDefault="00BC5D68" w:rsidP="00D175FE">
      <w:pPr>
        <w:pStyle w:val="Flietext"/>
        <w:jc w:val="both"/>
        <w:rPr>
          <w:lang w:val="de-DE"/>
        </w:rPr>
      </w:pPr>
      <w:r w:rsidRPr="00EB4580">
        <w:rPr>
          <w:lang w:val="de-DE"/>
        </w:rPr>
        <w:t>Sie haben das Recht, von uns Auskunft über die Verarbeitung Sie betreffender Daten zu verlangen. Dieses Auskunftsrecht umfasst neben einer Kopie der Daten auch die Zwecke der Datenverarbeitung, die Datenempfänger sowie die Speicherdauer.</w:t>
      </w:r>
    </w:p>
    <w:p w14:paraId="356AAD34" w14:textId="77777777" w:rsidR="00BC5D68" w:rsidRPr="00EB4580" w:rsidRDefault="00BC5D68" w:rsidP="00D175FE">
      <w:pPr>
        <w:pStyle w:val="Flietext"/>
        <w:jc w:val="both"/>
        <w:rPr>
          <w:lang w:val="de-DE"/>
        </w:rPr>
      </w:pPr>
      <w:r w:rsidRPr="00EB4580">
        <w:rPr>
          <w:lang w:val="de-DE"/>
        </w:rPr>
        <w:t>Sollten unrichtige Daten verarbeitet werden, können Sie von uns unverzüglich die Berichtigung dieser Daten verlangen. Liegen die gesetzlichen Voraussetzungen nach Art. 17 bzw. 18 DSGVO vor, steht Ihnen zudem grundsätzlich das Recht auf unverzügliche Löschung oder auf Einschränkung der Verarbeitung der Daten zu. Bitte beachten Sie, dass eine eingeschränkte Verarbeitung der Daten unter Umständen nicht möglich ist.</w:t>
      </w:r>
    </w:p>
    <w:p w14:paraId="58837EC7" w14:textId="65EF3DC6" w:rsidR="00BC5D68" w:rsidRDefault="00BC5D68" w:rsidP="00D175FE">
      <w:pPr>
        <w:pStyle w:val="Flietext"/>
        <w:jc w:val="both"/>
        <w:rPr>
          <w:lang w:val="de-DE"/>
        </w:rPr>
      </w:pPr>
      <w:r w:rsidRPr="00EB4580">
        <w:rPr>
          <w:lang w:val="de-DE"/>
        </w:rPr>
        <w:lastRenderedPageBreak/>
        <w:t>Des Weiteren können Sie unter den Voraussetzungen des Art. 20 DSGVO von Ihrem Recht auf Datenübertragbarkeit Gebrauch machen.</w:t>
      </w:r>
      <w:r w:rsidR="00D175FE">
        <w:rPr>
          <w:lang w:val="de-DE"/>
        </w:rPr>
        <w:t xml:space="preserve"> </w:t>
      </w:r>
    </w:p>
    <w:p w14:paraId="2B4DA6E7" w14:textId="77777777" w:rsidR="008B179C" w:rsidRDefault="008B179C" w:rsidP="008B179C">
      <w:pPr>
        <w:pStyle w:val="Flietext"/>
        <w:rPr>
          <w:lang w:val="de-DE"/>
        </w:rPr>
      </w:pPr>
      <w:r w:rsidRPr="00EB4580">
        <w:rPr>
          <w:lang w:val="de-DE"/>
        </w:rPr>
        <w:t xml:space="preserve">Zur Ausübung Ihrer oben genannten Rechte wenden Sie sich bitte </w:t>
      </w:r>
      <w:r>
        <w:rPr>
          <w:lang w:val="de-DE"/>
        </w:rPr>
        <w:t xml:space="preserve">grundsätzlich </w:t>
      </w:r>
      <w:r w:rsidRPr="00EB4580">
        <w:rPr>
          <w:lang w:val="de-DE"/>
        </w:rPr>
        <w:t>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49"/>
      </w:tblGrid>
      <w:tr w:rsidR="008B179C" w14:paraId="05E2993C" w14:textId="77777777" w:rsidTr="00955E4C">
        <w:tc>
          <w:tcPr>
            <w:tcW w:w="4814" w:type="dxa"/>
          </w:tcPr>
          <w:p w14:paraId="5D08A3BD" w14:textId="77777777" w:rsidR="008B179C" w:rsidRPr="00150126" w:rsidRDefault="008B179C" w:rsidP="00955E4C">
            <w:pPr>
              <w:jc w:val="left"/>
            </w:pPr>
            <w:r w:rsidRPr="00150126">
              <w:t>Leuphana Universität Lüneburg</w:t>
            </w:r>
          </w:p>
          <w:p w14:paraId="2F7E6FDD" w14:textId="77777777" w:rsidR="008B179C" w:rsidRPr="00150126" w:rsidRDefault="008B179C" w:rsidP="00955E4C">
            <w:pPr>
              <w:jc w:val="left"/>
            </w:pPr>
            <w:r w:rsidRPr="00150126">
              <w:t>Institut für Volkswirtschaftslehre</w:t>
            </w:r>
          </w:p>
          <w:p w14:paraId="209641D6" w14:textId="77777777" w:rsidR="008B179C" w:rsidRPr="00150126" w:rsidRDefault="008B179C" w:rsidP="00955E4C">
            <w:pPr>
              <w:jc w:val="left"/>
            </w:pPr>
            <w:r w:rsidRPr="00150126">
              <w:t>Universitätsallee 1</w:t>
            </w:r>
          </w:p>
          <w:p w14:paraId="3F686C55" w14:textId="77777777" w:rsidR="008B179C" w:rsidRPr="00150126" w:rsidRDefault="008B179C" w:rsidP="00955E4C">
            <w:pPr>
              <w:jc w:val="left"/>
            </w:pPr>
            <w:r w:rsidRPr="00150126">
              <w:t xml:space="preserve">21335 Lüneburg </w:t>
            </w:r>
          </w:p>
          <w:p w14:paraId="2410DE8F" w14:textId="77777777" w:rsidR="008B179C" w:rsidRPr="00150126" w:rsidRDefault="008B179C" w:rsidP="00955E4C">
            <w:pPr>
              <w:jc w:val="left"/>
            </w:pPr>
          </w:p>
          <w:p w14:paraId="3636DA15" w14:textId="1ABF63C1" w:rsidR="008B179C" w:rsidRDefault="008B179C" w:rsidP="005503D6">
            <w:pPr>
              <w:jc w:val="left"/>
            </w:pPr>
            <w:r w:rsidRPr="00150126">
              <w:t xml:space="preserve">E-Mail: </w:t>
            </w:r>
            <w:r w:rsidR="005503D6" w:rsidRPr="00150126">
              <w:t>info@niedersachsenpanel</w:t>
            </w:r>
            <w:r w:rsidRPr="00150126">
              <w:t>.de</w:t>
            </w:r>
            <w:r>
              <w:t xml:space="preserve"> </w:t>
            </w:r>
          </w:p>
        </w:tc>
        <w:tc>
          <w:tcPr>
            <w:tcW w:w="4814" w:type="dxa"/>
          </w:tcPr>
          <w:p w14:paraId="71593211" w14:textId="77777777" w:rsidR="008B179C" w:rsidRDefault="008B179C" w:rsidP="00955E4C"/>
        </w:tc>
      </w:tr>
    </w:tbl>
    <w:p w14:paraId="611D4B5E" w14:textId="77777777" w:rsidR="008B179C" w:rsidRDefault="008B179C" w:rsidP="008B179C"/>
    <w:p w14:paraId="3BE1344F" w14:textId="77777777" w:rsidR="008B179C" w:rsidRDefault="008B179C" w:rsidP="008B179C">
      <w:r>
        <w:t>Bei weiteren Fragen berät Sie gerne unser*e Datenschutzbeauftragte*r.</w:t>
      </w:r>
    </w:p>
    <w:p w14:paraId="49A08866" w14:textId="77777777" w:rsidR="008B179C" w:rsidRDefault="008B179C" w:rsidP="008B179C"/>
    <w:p w14:paraId="2E9D98C2" w14:textId="40A05212" w:rsidR="008B179C" w:rsidRDefault="008B179C" w:rsidP="008B179C">
      <w:pPr>
        <w:rPr>
          <w:highlight w:val="yellow"/>
        </w:rPr>
      </w:pPr>
      <w:r w:rsidRPr="008B179C">
        <w:t xml:space="preserve">Sie können sich zur Ausübung Ihrer Rechte alternativ auch an </w:t>
      </w:r>
      <w:r w:rsidRPr="008B179C">
        <w:rPr>
          <w:b/>
        </w:rPr>
        <w:t xml:space="preserve">die Technischen Universität Clausthal, Universität Vechta, Carl von Ossietzky Universität Oldenburg, Gottfried </w:t>
      </w:r>
      <w:proofErr w:type="gramStart"/>
      <w:r w:rsidRPr="008B179C">
        <w:rPr>
          <w:b/>
        </w:rPr>
        <w:t>Wilhelm Leibniz Universität</w:t>
      </w:r>
      <w:proofErr w:type="gramEnd"/>
      <w:r w:rsidRPr="008B179C">
        <w:rPr>
          <w:b/>
        </w:rPr>
        <w:t xml:space="preserve"> Hannover, Georg-August-Universität Göttingen</w:t>
      </w:r>
      <w:r w:rsidRPr="008B179C">
        <w:t xml:space="preserve"> und der </w:t>
      </w:r>
      <w:r w:rsidRPr="008B179C">
        <w:rPr>
          <w:b/>
        </w:rPr>
        <w:t>Universität Osnabrück</w:t>
      </w:r>
      <w:r w:rsidRPr="008B179C">
        <w:t xml:space="preserve"> wenden, wobei Anfragen jedoch grundsätzlich von der Leuphana Universität Lüneburg bearbeitet </w:t>
      </w:r>
      <w:r w:rsidR="00E02F99">
        <w:t xml:space="preserve">und beantwortet </w:t>
      </w:r>
      <w:r w:rsidRPr="008B179C">
        <w:t xml:space="preserve">werden, da die übrigen </w:t>
      </w:r>
      <w:r>
        <w:t>Kooperationspartner</w:t>
      </w:r>
      <w:r w:rsidRPr="008B179C">
        <w:t xml:space="preserve"> Sie nicht zweifelsfrei identifizieren können. </w:t>
      </w:r>
      <w:r>
        <w:t xml:space="preserve">Die </w:t>
      </w:r>
      <w:r w:rsidRPr="008B179C">
        <w:t>Kontaktdaten der übrigen Kooperationspartner finden Sie unter</w:t>
      </w:r>
      <w:bookmarkStart w:id="14" w:name="_Hlk202170109"/>
      <w:r w:rsidRPr="008B179C">
        <w:t xml:space="preserve">: </w:t>
      </w:r>
      <w:hyperlink r:id="rId12" w:history="1">
        <w:r w:rsidR="005503D6" w:rsidRPr="00D055A8">
          <w:rPr>
            <w:rStyle w:val="Hyperlink"/>
          </w:rPr>
          <w:t>https://niedersachsenpanel.de/ueber-uns/</w:t>
        </w:r>
      </w:hyperlink>
      <w:bookmarkEnd w:id="14"/>
      <w:r w:rsidR="00264BCD">
        <w:t>.</w:t>
      </w:r>
      <w:r w:rsidR="005503D6">
        <w:t xml:space="preserve"> </w:t>
      </w:r>
      <w:r w:rsidR="00264BCD">
        <w:t xml:space="preserve">Die Kontaktdaten der zugehörigen Datenschutzbeauftragten finden Sie unter:  </w:t>
      </w:r>
      <w:hyperlink r:id="rId13" w:history="1">
        <w:r w:rsidR="00264BCD" w:rsidRPr="0083776C">
          <w:rPr>
            <w:rStyle w:val="Hyperlink"/>
          </w:rPr>
          <w:t>https://niedersachsenpanel.de/datenschutzbeauftragte/</w:t>
        </w:r>
      </w:hyperlink>
      <w:r w:rsidR="00264BCD">
        <w:t xml:space="preserve">  </w:t>
      </w:r>
      <w:r w:rsidR="00264BCD" w:rsidRPr="00653514">
        <w:t xml:space="preserve"> </w:t>
      </w:r>
    </w:p>
    <w:p w14:paraId="22AFB776" w14:textId="77777777" w:rsidR="00021DE9" w:rsidRDefault="00021DE9" w:rsidP="00BC5D68"/>
    <w:p w14:paraId="7A59A708" w14:textId="77777777" w:rsidR="00BC5D68" w:rsidRDefault="00BC5D68" w:rsidP="00BC5D68">
      <w:r>
        <w:t>Mit datenschutzrechtlichen Beschwerden wenden Sie sich bitte an eine Datenschutzbehörde Ihrer Wahl.</w:t>
      </w:r>
    </w:p>
    <w:p w14:paraId="5C69C874" w14:textId="77777777" w:rsidR="00BC5D68" w:rsidRDefault="00BC5D68" w:rsidP="00BC5D68"/>
    <w:p w14:paraId="613BEF5E" w14:textId="77777777" w:rsidR="00BC5D68" w:rsidRDefault="00BC5D68" w:rsidP="00BC5D68">
      <w:pPr>
        <w:pStyle w:val="Flietext"/>
        <w:rPr>
          <w:lang w:val="de-DE"/>
        </w:rPr>
      </w:pPr>
      <w:r w:rsidRPr="00A315FF">
        <w:rPr>
          <w:lang w:val="de-DE"/>
        </w:rPr>
        <w:t>Unmittelbar für die Leuphana Universität Lüneburg zuständig ist:</w:t>
      </w:r>
    </w:p>
    <w:p w14:paraId="535AD232" w14:textId="4D1C07CE" w:rsidR="00BC5D68" w:rsidRDefault="00BC5D68" w:rsidP="00BC5D68">
      <w:pPr>
        <w:jc w:val="left"/>
      </w:pPr>
      <w:r>
        <w:t>D</w:t>
      </w:r>
      <w:r w:rsidR="00B82FC6">
        <w:t>er</w:t>
      </w:r>
      <w:r>
        <w:t xml:space="preserve"> Landesbeauftragte für den</w:t>
      </w:r>
    </w:p>
    <w:p w14:paraId="5E3EBB54" w14:textId="77777777" w:rsidR="00BC5D68" w:rsidRDefault="00BC5D68" w:rsidP="00BC5D68">
      <w:pPr>
        <w:jc w:val="left"/>
      </w:pPr>
      <w:r>
        <w:t>Datenschutz Niedersachen</w:t>
      </w:r>
    </w:p>
    <w:p w14:paraId="27A56653" w14:textId="77777777" w:rsidR="00BC5D68" w:rsidRDefault="00BC5D68" w:rsidP="00BC5D68">
      <w:pPr>
        <w:jc w:val="left"/>
      </w:pPr>
      <w:r>
        <w:t>Prinzenstraße 5</w:t>
      </w:r>
    </w:p>
    <w:p w14:paraId="0F534BB5" w14:textId="77777777" w:rsidR="00BC5D68" w:rsidRDefault="00BC5D68" w:rsidP="00BC5D68">
      <w:pPr>
        <w:jc w:val="left"/>
      </w:pPr>
      <w:r>
        <w:t>30159 Hannover.</w:t>
      </w:r>
    </w:p>
    <w:p w14:paraId="098C1229" w14:textId="77777777" w:rsidR="00BC5D68" w:rsidRDefault="00BC5D68" w:rsidP="00BC5D68">
      <w:pPr>
        <w:jc w:val="left"/>
      </w:pPr>
    </w:p>
    <w:p w14:paraId="11030250" w14:textId="590DAC5E" w:rsidR="00BC5D68" w:rsidRDefault="00BC5D68" w:rsidP="00BC5D68">
      <w:pPr>
        <w:pStyle w:val="Flietext"/>
        <w:rPr>
          <w:lang w:val="de-DE"/>
        </w:rPr>
      </w:pPr>
      <w:r w:rsidRPr="00A315FF">
        <w:rPr>
          <w:lang w:val="de-DE"/>
        </w:rPr>
        <w:t>E-Mail: poststelle@lfd.niedersachsen.de</w:t>
      </w:r>
    </w:p>
    <w:p w14:paraId="3B7C5E8D" w14:textId="77777777" w:rsidR="00BC5D68" w:rsidRDefault="00BC5D68" w:rsidP="00BC5D68">
      <w:pPr>
        <w:pStyle w:val="berschrift2"/>
      </w:pPr>
      <w:r>
        <w:t>Einwilligungserklärung:</w:t>
      </w:r>
    </w:p>
    <w:p w14:paraId="4E0C2972" w14:textId="77777777" w:rsidR="00680D5D" w:rsidRDefault="00680D5D" w:rsidP="00BC5D68">
      <w:pPr>
        <w:rPr>
          <w:lang w:eastAsia="en-US"/>
        </w:rPr>
      </w:pPr>
    </w:p>
    <w:p w14:paraId="2D441680" w14:textId="0ECB90C0" w:rsidR="00BC5D68" w:rsidRDefault="00BC5D68" w:rsidP="00BC5D68">
      <w:pPr>
        <w:rPr>
          <w:lang w:eastAsia="en-US"/>
        </w:rPr>
      </w:pPr>
      <w:bookmarkStart w:id="15" w:name="_Hlk201325151"/>
      <w:r>
        <w:rPr>
          <w:lang w:eastAsia="en-US"/>
        </w:rPr>
        <w:t xml:space="preserve">Hiermit willige ich in die Verarbeitung meiner personenbezogenen Daten </w:t>
      </w:r>
      <w:r w:rsidRPr="002C6BA3">
        <w:rPr>
          <w:lang w:eastAsia="en-US"/>
        </w:rPr>
        <w:t xml:space="preserve">gemäß </w:t>
      </w:r>
      <w:r w:rsidR="001A3650" w:rsidRPr="002C6BA3">
        <w:rPr>
          <w:lang w:eastAsia="en-US"/>
        </w:rPr>
        <w:t>vor</w:t>
      </w:r>
      <w:r w:rsidR="00264BCD" w:rsidRPr="002C6BA3">
        <w:rPr>
          <w:lang w:eastAsia="en-US"/>
        </w:rPr>
        <w:t>st</w:t>
      </w:r>
      <w:r w:rsidR="00264BCD">
        <w:rPr>
          <w:lang w:eastAsia="en-US"/>
        </w:rPr>
        <w:t>ehender</w:t>
      </w:r>
      <w:r>
        <w:rPr>
          <w:lang w:eastAsia="en-US"/>
        </w:rPr>
        <w:t xml:space="preserve"> Beschreibung der Datenverarbeitung</w:t>
      </w:r>
      <w:r w:rsidR="00724557">
        <w:rPr>
          <w:lang w:eastAsia="en-US"/>
        </w:rPr>
        <w:t xml:space="preserve"> </w:t>
      </w:r>
      <w:r>
        <w:rPr>
          <w:lang w:eastAsia="en-US"/>
        </w:rPr>
        <w:t xml:space="preserve">und im Bewusstsein meiner </w:t>
      </w:r>
      <w:r w:rsidR="0015752B">
        <w:rPr>
          <w:lang w:eastAsia="en-US"/>
        </w:rPr>
        <w:t>dort</w:t>
      </w:r>
      <w:r>
        <w:rPr>
          <w:lang w:eastAsia="en-US"/>
        </w:rPr>
        <w:t xml:space="preserve"> genannten Rechte ein</w:t>
      </w:r>
      <w:r w:rsidR="00724557">
        <w:rPr>
          <w:lang w:eastAsia="en-US"/>
        </w:rPr>
        <w:t>:</w:t>
      </w:r>
    </w:p>
    <w:p w14:paraId="599D3D59" w14:textId="77777777" w:rsidR="00680D5D" w:rsidRDefault="00680D5D" w:rsidP="00BC5D68">
      <w:pPr>
        <w:rPr>
          <w:lang w:eastAsia="en-US"/>
        </w:rPr>
      </w:pPr>
    </w:p>
    <w:p w14:paraId="34CD1DE9" w14:textId="629B7F6F" w:rsidR="00724557" w:rsidRDefault="00680D5D" w:rsidP="00B44058">
      <w:pPr>
        <w:pStyle w:val="Listenabsatz"/>
        <w:numPr>
          <w:ilvl w:val="0"/>
          <w:numId w:val="26"/>
        </w:numPr>
        <w:ind w:left="709"/>
        <w:rPr>
          <w:lang w:eastAsia="en-US"/>
        </w:rPr>
      </w:pPr>
      <w:r>
        <w:rPr>
          <w:lang w:eastAsia="en-US"/>
        </w:rPr>
        <w:t xml:space="preserve">Ich bin mit der Teilnahme am Forschungsprojekt </w:t>
      </w:r>
      <w:r w:rsidR="000E7C32">
        <w:rPr>
          <w:lang w:eastAsia="en-US"/>
        </w:rPr>
        <w:t>und</w:t>
      </w:r>
      <w:r w:rsidR="00816F72">
        <w:rPr>
          <w:lang w:eastAsia="en-US"/>
        </w:rPr>
        <w:t xml:space="preserve"> </w:t>
      </w:r>
      <w:r>
        <w:rPr>
          <w:lang w:eastAsia="en-US"/>
        </w:rPr>
        <w:t>damit</w:t>
      </w:r>
      <w:r w:rsidR="000E7C32">
        <w:rPr>
          <w:lang w:eastAsia="en-US"/>
        </w:rPr>
        <w:t>,</w:t>
      </w:r>
      <w:r>
        <w:rPr>
          <w:lang w:eastAsia="en-US"/>
        </w:rPr>
        <w:t xml:space="preserve"> dass gemäß Beschreibung meine Daten</w:t>
      </w:r>
      <w:r w:rsidR="00982CFE">
        <w:rPr>
          <w:lang w:eastAsia="en-US"/>
        </w:rPr>
        <w:t>, einschließlich besonderer Kategorien personenbezogener Daten,</w:t>
      </w:r>
      <w:r>
        <w:rPr>
          <w:lang w:eastAsia="en-US"/>
        </w:rPr>
        <w:t xml:space="preserve"> </w:t>
      </w:r>
    </w:p>
    <w:p w14:paraId="2AD1362A" w14:textId="075C99E2" w:rsidR="00724557" w:rsidRDefault="00724557" w:rsidP="0015752B">
      <w:pPr>
        <w:pStyle w:val="Listenabsatz"/>
        <w:numPr>
          <w:ilvl w:val="1"/>
          <w:numId w:val="36"/>
        </w:numPr>
        <w:rPr>
          <w:lang w:eastAsia="en-US"/>
        </w:rPr>
      </w:pPr>
      <w:r>
        <w:rPr>
          <w:lang w:eastAsia="en-US"/>
        </w:rPr>
        <w:t>durch die Forschenden dieser Studie ausgewertet werden,</w:t>
      </w:r>
    </w:p>
    <w:p w14:paraId="6EF2B6BC" w14:textId="1DBD6D95" w:rsidR="00724557" w:rsidRPr="00264BCD" w:rsidRDefault="00724557" w:rsidP="0015752B">
      <w:pPr>
        <w:pStyle w:val="Listenabsatz"/>
        <w:numPr>
          <w:ilvl w:val="1"/>
          <w:numId w:val="36"/>
        </w:numPr>
        <w:rPr>
          <w:lang w:eastAsia="en-US"/>
        </w:rPr>
      </w:pPr>
      <w:r>
        <w:rPr>
          <w:lang w:eastAsia="en-US"/>
        </w:rPr>
        <w:t xml:space="preserve">durch die Kooperationspartner in einem Repositorium pseudonymisiert </w:t>
      </w:r>
      <w:r w:rsidRPr="000736A9">
        <w:rPr>
          <w:lang w:eastAsia="en-US"/>
        </w:rPr>
        <w:t xml:space="preserve">aufbewahrt und anderen </w:t>
      </w:r>
      <w:bookmarkStart w:id="16" w:name="_Hlk201325809"/>
      <w:r w:rsidRPr="000736A9">
        <w:rPr>
          <w:lang w:eastAsia="en-US"/>
        </w:rPr>
        <w:t xml:space="preserve">Wissenschaftlern und Wissenschaftlerinnen </w:t>
      </w:r>
      <w:r>
        <w:rPr>
          <w:lang w:eastAsia="en-US"/>
        </w:rPr>
        <w:t xml:space="preserve">des </w:t>
      </w:r>
      <w:r w:rsidRPr="00264BCD">
        <w:rPr>
          <w:lang w:eastAsia="en-US"/>
        </w:rPr>
        <w:t xml:space="preserve">Niedersachsenpanels </w:t>
      </w:r>
      <w:bookmarkStart w:id="17" w:name="_Hlk201325913"/>
      <w:bookmarkEnd w:id="16"/>
      <w:r w:rsidRPr="00264BCD">
        <w:rPr>
          <w:lang w:eastAsia="en-US"/>
        </w:rPr>
        <w:t xml:space="preserve">für Forschungszwecke </w:t>
      </w:r>
      <w:bookmarkStart w:id="18" w:name="_Hlk201325837"/>
      <w:bookmarkEnd w:id="17"/>
      <w:r w:rsidRPr="00264BCD">
        <w:rPr>
          <w:lang w:eastAsia="en-US"/>
        </w:rPr>
        <w:t xml:space="preserve">aus dem Bereich </w:t>
      </w:r>
      <w:r w:rsidRPr="00264BCD">
        <w:t>„Verhaltensökonomik und gesellschaftliche Transformation“</w:t>
      </w:r>
      <w:r w:rsidRPr="00264BCD">
        <w:rPr>
          <w:lang w:eastAsia="en-US"/>
        </w:rPr>
        <w:t xml:space="preserve"> </w:t>
      </w:r>
      <w:bookmarkEnd w:id="18"/>
      <w:r w:rsidRPr="00264BCD">
        <w:rPr>
          <w:lang w:eastAsia="en-US"/>
        </w:rPr>
        <w:t>bereitgestellt werden und</w:t>
      </w:r>
    </w:p>
    <w:p w14:paraId="1C79890A" w14:textId="7F67417F" w:rsidR="00724557" w:rsidRDefault="00680D5D" w:rsidP="0015752B">
      <w:pPr>
        <w:pStyle w:val="Listenabsatz"/>
        <w:numPr>
          <w:ilvl w:val="1"/>
          <w:numId w:val="36"/>
        </w:numPr>
        <w:rPr>
          <w:lang w:eastAsia="en-US"/>
        </w:rPr>
      </w:pPr>
      <w:r w:rsidRPr="00264BCD">
        <w:rPr>
          <w:lang w:eastAsia="en-US"/>
        </w:rPr>
        <w:lastRenderedPageBreak/>
        <w:t xml:space="preserve">in einem Archiv der Leuphana Universität Lüneburg </w:t>
      </w:r>
      <w:r w:rsidR="000E7C32" w:rsidRPr="00264BCD">
        <w:t>im Sinne der Leitlinien der Deutschen Forschungsgemeinschaft (DFG) zur guten wissenschaftlichen Praxis</w:t>
      </w:r>
      <w:r w:rsidR="000E7C32" w:rsidRPr="00264BCD">
        <w:rPr>
          <w:lang w:eastAsia="en-US"/>
        </w:rPr>
        <w:t xml:space="preserve"> </w:t>
      </w:r>
      <w:r w:rsidRPr="00264BCD">
        <w:rPr>
          <w:lang w:eastAsia="en-US"/>
        </w:rPr>
        <w:t>zu Überprüfungszwecken</w:t>
      </w:r>
      <w:r>
        <w:rPr>
          <w:lang w:eastAsia="en-US"/>
        </w:rPr>
        <w:t xml:space="preserve"> aufbewah</w:t>
      </w:r>
      <w:r w:rsidR="0054255D">
        <w:rPr>
          <w:lang w:eastAsia="en-US"/>
        </w:rPr>
        <w:t>rt werden</w:t>
      </w:r>
      <w:r w:rsidR="00816F72">
        <w:rPr>
          <w:lang w:eastAsia="en-US"/>
        </w:rPr>
        <w:t xml:space="preserve">, </w:t>
      </w:r>
    </w:p>
    <w:p w14:paraId="5CC873E3" w14:textId="4BC6961C" w:rsidR="00680D5D" w:rsidRDefault="00816F72" w:rsidP="00724557">
      <w:pPr>
        <w:ind w:left="851"/>
        <w:rPr>
          <w:lang w:eastAsia="en-US"/>
        </w:rPr>
      </w:pPr>
      <w:r>
        <w:rPr>
          <w:lang w:eastAsia="en-US"/>
        </w:rPr>
        <w:t>einverstanden</w:t>
      </w:r>
      <w:r w:rsidR="0054255D">
        <w:rPr>
          <w:lang w:eastAsia="en-US"/>
        </w:rPr>
        <w:t xml:space="preserve">. </w:t>
      </w:r>
    </w:p>
    <w:p w14:paraId="434DCFEA" w14:textId="1D995978" w:rsidR="0054255D" w:rsidRPr="000736A9" w:rsidRDefault="0054255D" w:rsidP="00724557">
      <w:pPr>
        <w:ind w:left="709"/>
        <w:rPr>
          <w:lang w:eastAsia="en-US"/>
        </w:rPr>
      </w:pPr>
    </w:p>
    <w:bookmarkEnd w:id="15"/>
    <w:p w14:paraId="7D42F397" w14:textId="6FDC2589" w:rsidR="009C2B12" w:rsidRPr="00150126" w:rsidRDefault="00724557" w:rsidP="009C2B12">
      <w:pPr>
        <w:pStyle w:val="Listenabsatz"/>
        <w:numPr>
          <w:ilvl w:val="0"/>
          <w:numId w:val="26"/>
        </w:numPr>
        <w:rPr>
          <w:lang w:eastAsia="en-US"/>
        </w:rPr>
      </w:pPr>
      <w:commentRangeStart w:id="19"/>
      <w:r w:rsidRPr="00150126">
        <w:rPr>
          <w:lang w:eastAsia="en-US"/>
        </w:rPr>
        <w:t xml:space="preserve">[OPTIONAL] </w:t>
      </w:r>
      <w:r w:rsidR="009C2B12" w:rsidRPr="00150126">
        <w:rPr>
          <w:lang w:eastAsia="en-US"/>
        </w:rPr>
        <w:t>Ich bin damit einverstanden, dass meine personenbezogenen Daten gemäß vorstehender Beschreibung zu Zwecken der Lehre an der</w:t>
      </w:r>
      <w:r w:rsidR="009C2B12" w:rsidRPr="00150126">
        <w:rPr>
          <w:highlight w:val="yellow"/>
          <w:lang w:eastAsia="en-US"/>
        </w:rPr>
        <w:t xml:space="preserve"> </w:t>
      </w:r>
      <w:r w:rsidR="00150126" w:rsidRPr="00150126">
        <w:rPr>
          <w:highlight w:val="yellow"/>
          <w:lang w:eastAsia="en-US"/>
        </w:rPr>
        <w:t>&lt;Name der Universität</w:t>
      </w:r>
      <w:r w:rsidR="00150126" w:rsidRPr="00150126">
        <w:rPr>
          <w:lang w:eastAsia="en-US"/>
        </w:rPr>
        <w:t>&gt;</w:t>
      </w:r>
      <w:r w:rsidR="009C2B12" w:rsidRPr="00150126">
        <w:rPr>
          <w:lang w:eastAsia="en-US"/>
        </w:rPr>
        <w:t xml:space="preserve"> </w:t>
      </w:r>
      <w:r w:rsidR="006A660F" w:rsidRPr="00150126">
        <w:rPr>
          <w:lang w:eastAsia="en-US"/>
        </w:rPr>
        <w:t xml:space="preserve">einzelnen </w:t>
      </w:r>
      <w:r w:rsidR="009C2B12" w:rsidRPr="00150126">
        <w:rPr>
          <w:lang w:eastAsia="en-US"/>
        </w:rPr>
        <w:t xml:space="preserve">Studierenden im Rahmen von </w:t>
      </w:r>
      <w:r w:rsidR="00E4383F" w:rsidRPr="00150126">
        <w:rPr>
          <w:lang w:eastAsia="en-US"/>
        </w:rPr>
        <w:t>Abschlussarbeiten</w:t>
      </w:r>
      <w:r w:rsidR="00E22FBA" w:rsidRPr="00150126">
        <w:rPr>
          <w:lang w:eastAsia="en-US"/>
        </w:rPr>
        <w:t xml:space="preserve"> (Bachelor-/Masterarbeite</w:t>
      </w:r>
      <w:r w:rsidR="00150126">
        <w:rPr>
          <w:lang w:eastAsia="en-US"/>
        </w:rPr>
        <w:t>n</w:t>
      </w:r>
      <w:r w:rsidR="00E22FBA" w:rsidRPr="00150126">
        <w:rPr>
          <w:lang w:eastAsia="en-US"/>
        </w:rPr>
        <w:t>)</w:t>
      </w:r>
      <w:r w:rsidR="009C2B12" w:rsidRPr="00150126">
        <w:rPr>
          <w:lang w:eastAsia="en-US"/>
        </w:rPr>
        <w:t xml:space="preserve"> bereitgestellt werden können. </w:t>
      </w:r>
      <w:commentRangeEnd w:id="19"/>
      <w:r w:rsidR="001923B3">
        <w:rPr>
          <w:rStyle w:val="Kommentarzeichen"/>
        </w:rPr>
        <w:commentReference w:id="19"/>
      </w:r>
    </w:p>
    <w:p w14:paraId="209AD48B" w14:textId="77777777" w:rsidR="009C2B12" w:rsidRPr="0054255D" w:rsidRDefault="009C2B12" w:rsidP="009C2B12">
      <w:pPr>
        <w:pStyle w:val="Listenabsatz"/>
        <w:rPr>
          <w:highlight w:val="yellow"/>
          <w:lang w:eastAsia="en-US"/>
        </w:rPr>
      </w:pPr>
    </w:p>
    <w:p w14:paraId="41EAA41F" w14:textId="05FD5067" w:rsidR="00F543F9" w:rsidRDefault="00F543F9" w:rsidP="00F543F9">
      <w:pPr>
        <w:spacing w:line="240" w:lineRule="auto"/>
        <w:jc w:val="left"/>
      </w:pPr>
    </w:p>
    <w:sectPr w:rsidR="00F543F9" w:rsidSect="00170760">
      <w:headerReference w:type="even" r:id="rId14"/>
      <w:headerReference w:type="default" r:id="rId15"/>
      <w:footerReference w:type="default" r:id="rId16"/>
      <w:footerReference w:type="first" r:id="rId17"/>
      <w:pgSz w:w="11906" w:h="16838" w:code="9"/>
      <w:pgMar w:top="2835" w:right="1133" w:bottom="1531" w:left="138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ina Kraus" w:date="2025-07-24T15:50:00Z" w:initials="JK">
    <w:p w14:paraId="5814EA75" w14:textId="77777777" w:rsidR="00A64295" w:rsidRDefault="00A64295" w:rsidP="00A64295">
      <w:pPr>
        <w:jc w:val="left"/>
      </w:pPr>
      <w:r>
        <w:rPr>
          <w:rStyle w:val="Kommentarzeichen"/>
        </w:rPr>
        <w:annotationRef/>
      </w:r>
      <w:r>
        <w:rPr>
          <w:sz w:val="20"/>
          <w:szCs w:val="20"/>
        </w:rPr>
        <w:t>WICHTIG: bitte löscht keine Textblöcke oder Inhalte raus und behaltet die gelbe Farbe bei, damit wir sehen, was Ihr geändert habt.</w:t>
      </w:r>
    </w:p>
    <w:p w14:paraId="3573652B" w14:textId="77777777" w:rsidR="00A64295" w:rsidRDefault="00A64295" w:rsidP="00A64295">
      <w:pPr>
        <w:jc w:val="left"/>
      </w:pPr>
    </w:p>
    <w:p w14:paraId="6ADD05CA" w14:textId="77777777" w:rsidR="00A64295" w:rsidRDefault="00A64295" w:rsidP="00A64295">
      <w:pPr>
        <w:jc w:val="left"/>
      </w:pPr>
      <w:r>
        <w:rPr>
          <w:sz w:val="20"/>
          <w:szCs w:val="20"/>
        </w:rPr>
        <w:t xml:space="preserve">Wenn Blöcke gelöscht werden sollen, dann bitte durchstreichen. Wir sagen Euch dann, ob die Inhalte gelöscht werden dürfen. </w:t>
      </w:r>
    </w:p>
  </w:comment>
  <w:comment w:id="1" w:author="Janina Kraus" w:date="2025-07-24T14:04:00Z" w:initials="JK">
    <w:p w14:paraId="0B960F55" w14:textId="5131DAC4" w:rsidR="000F5D5D" w:rsidRDefault="000F5D5D" w:rsidP="000F5D5D">
      <w:pPr>
        <w:jc w:val="left"/>
      </w:pPr>
      <w:r>
        <w:rPr>
          <w:rStyle w:val="Kommentarzeichen"/>
        </w:rPr>
        <w:annotationRef/>
      </w:r>
      <w:r>
        <w:rPr>
          <w:sz w:val="20"/>
          <w:szCs w:val="20"/>
        </w:rPr>
        <w:t>Name der Studie eintragen.</w:t>
      </w:r>
    </w:p>
  </w:comment>
  <w:comment w:id="2" w:author="Janina Kraus" w:date="2025-07-24T14:05:00Z" w:initials="JK">
    <w:p w14:paraId="70F17904" w14:textId="77777777" w:rsidR="000F5D5D" w:rsidRDefault="000F5D5D" w:rsidP="000F5D5D">
      <w:pPr>
        <w:jc w:val="left"/>
      </w:pPr>
      <w:r>
        <w:rPr>
          <w:rStyle w:val="Kommentarzeichen"/>
        </w:rPr>
        <w:annotationRef/>
      </w:r>
      <w:r>
        <w:rPr>
          <w:sz w:val="20"/>
          <w:szCs w:val="20"/>
        </w:rPr>
        <w:t xml:space="preserve">Name der Universität: Universität + Institut/Abteilung des </w:t>
      </w:r>
      <w:r>
        <w:rPr>
          <w:b/>
          <w:bCs/>
          <w:sz w:val="20"/>
          <w:szCs w:val="20"/>
        </w:rPr>
        <w:t>Hauptansprechpartners</w:t>
      </w:r>
    </w:p>
  </w:comment>
  <w:comment w:id="3" w:author="Janina Kraus" w:date="2025-07-24T14:06:00Z" w:initials="JK">
    <w:p w14:paraId="2962AF80" w14:textId="4F3BFD00" w:rsidR="000F5D5D" w:rsidRDefault="000F5D5D" w:rsidP="000F5D5D">
      <w:pPr>
        <w:jc w:val="left"/>
      </w:pPr>
      <w:r>
        <w:rPr>
          <w:rStyle w:val="Kommentarzeichen"/>
        </w:rPr>
        <w:annotationRef/>
      </w:r>
      <w:r>
        <w:rPr>
          <w:sz w:val="20"/>
          <w:szCs w:val="20"/>
        </w:rPr>
        <w:t xml:space="preserve">Alle anderen Universitäten, die an dieser Studie beteiligt sind. Hier sind nur Universitäten aus dem Wissenschaftsraum einzutragen. Andere Universitäten/Institute brauchen hier nicht genannt werden, da diese eh nur die anonymisierten Daten haben dürfen. </w:t>
      </w:r>
    </w:p>
  </w:comment>
  <w:comment w:id="4" w:author="Janina Kraus" w:date="2025-07-24T14:06:00Z" w:initials="JK">
    <w:p w14:paraId="4C1A13F0" w14:textId="77777777" w:rsidR="000F5D5D" w:rsidRDefault="000F5D5D" w:rsidP="000F5D5D">
      <w:pPr>
        <w:jc w:val="left"/>
      </w:pPr>
      <w:r>
        <w:rPr>
          <w:rStyle w:val="Kommentarzeichen"/>
        </w:rPr>
        <w:annotationRef/>
      </w:r>
      <w:r>
        <w:rPr>
          <w:sz w:val="20"/>
          <w:szCs w:val="20"/>
        </w:rPr>
        <w:t>Bitte die Studie beschreiben und angeben, worum es geht. Das darf nicht zu allgemein sein und muss sich schon auf den konkreten Inhalt der Studie beziehen.</w:t>
      </w:r>
    </w:p>
  </w:comment>
  <w:comment w:id="5" w:author="Janina Kraus" w:date="2025-07-24T14:10:00Z" w:initials="JK">
    <w:p w14:paraId="4B65D412" w14:textId="77777777" w:rsidR="000F5D5D" w:rsidRDefault="000F5D5D" w:rsidP="000F5D5D">
      <w:pPr>
        <w:jc w:val="left"/>
      </w:pPr>
      <w:r>
        <w:rPr>
          <w:rStyle w:val="Kommentarzeichen"/>
        </w:rPr>
        <w:annotationRef/>
      </w:r>
      <w:r>
        <w:rPr>
          <w:sz w:val="20"/>
          <w:szCs w:val="20"/>
        </w:rPr>
        <w:t>Datenschutzbeauftragter der Universität des Hauptansprechpartners</w:t>
      </w:r>
    </w:p>
  </w:comment>
  <w:comment w:id="6" w:author="Janina Kraus" w:date="2025-07-24T14:14:00Z" w:initials="JK">
    <w:p w14:paraId="7FC61446" w14:textId="77777777" w:rsidR="00625884" w:rsidRDefault="00625884" w:rsidP="00625884">
      <w:pPr>
        <w:jc w:val="left"/>
      </w:pPr>
      <w:r>
        <w:rPr>
          <w:rStyle w:val="Kommentarzeichen"/>
        </w:rPr>
        <w:annotationRef/>
      </w:r>
      <w:r>
        <w:rPr>
          <w:sz w:val="20"/>
          <w:szCs w:val="20"/>
        </w:rPr>
        <w:t>Ausfüllhinweise siehe Anlage - hier bitte zwingend alles ganz aufmerksam eintragen, sonst sind die datenschutzrechtlichen Vorgaben nicht erfüllt!</w:t>
      </w:r>
    </w:p>
  </w:comment>
  <w:comment w:id="7" w:author="Janina Kraus" w:date="2025-07-24T14:21:00Z" w:initials="JK">
    <w:p w14:paraId="0FC74D3A" w14:textId="77777777" w:rsidR="00625884" w:rsidRDefault="00625884" w:rsidP="00625884">
      <w:pPr>
        <w:jc w:val="left"/>
      </w:pPr>
      <w:r>
        <w:rPr>
          <w:rStyle w:val="Kommentarzeichen"/>
        </w:rPr>
        <w:annotationRef/>
      </w:r>
      <w:r>
        <w:rPr>
          <w:sz w:val="20"/>
          <w:szCs w:val="20"/>
        </w:rPr>
        <w:t>Wenn oTree verwendet wird, findet Ihr die entsprechende Formulierung bereits in der App auf GitHub und müsst hier nichts mehr anpassen.</w:t>
      </w:r>
    </w:p>
  </w:comment>
  <w:comment w:id="10" w:author="Janina Kraus" w:date="2025-07-24T14:44:00Z" w:initials="JK">
    <w:p w14:paraId="25288BEC" w14:textId="77777777" w:rsidR="001923B3" w:rsidRDefault="001923B3" w:rsidP="001923B3">
      <w:pPr>
        <w:jc w:val="left"/>
      </w:pPr>
      <w:r>
        <w:rPr>
          <w:rStyle w:val="Kommentarzeichen"/>
        </w:rPr>
        <w:annotationRef/>
      </w:r>
      <w:r>
        <w:rPr>
          <w:sz w:val="20"/>
          <w:szCs w:val="20"/>
        </w:rPr>
        <w:t>Punkt 4 und Punkt 5 ist optional. Wenn die erhobenen Daten für Studierende verwendet werden sollen, müssen diese Punkte ausgefüllt werden.</w:t>
      </w:r>
    </w:p>
    <w:p w14:paraId="1F8CA292" w14:textId="77777777" w:rsidR="001923B3" w:rsidRDefault="001923B3" w:rsidP="001923B3">
      <w:pPr>
        <w:jc w:val="left"/>
      </w:pPr>
    </w:p>
    <w:p w14:paraId="4643BF33" w14:textId="77777777" w:rsidR="001923B3" w:rsidRDefault="001923B3" w:rsidP="001923B3">
      <w:pPr>
        <w:jc w:val="left"/>
      </w:pPr>
      <w:r>
        <w:rPr>
          <w:sz w:val="20"/>
          <w:szCs w:val="20"/>
        </w:rPr>
        <w:t xml:space="preserve">Wenn die Daten für Lehre/Studierende zur Verfügung stehen, dann gerne alle Unis eintragen, damit jede Uni darauf zugreifen kann. </w:t>
      </w:r>
    </w:p>
  </w:comment>
  <w:comment w:id="11" w:author="Janina Kraus" w:date="2025-07-24T14:45:00Z" w:initials="JK">
    <w:p w14:paraId="5120FE55" w14:textId="77777777" w:rsidR="001923B3" w:rsidRDefault="001923B3" w:rsidP="001923B3">
      <w:pPr>
        <w:jc w:val="left"/>
      </w:pPr>
      <w:r>
        <w:rPr>
          <w:rStyle w:val="Kommentarzeichen"/>
        </w:rPr>
        <w:annotationRef/>
      </w:r>
      <w:r>
        <w:rPr>
          <w:sz w:val="20"/>
          <w:szCs w:val="20"/>
        </w:rPr>
        <w:t>Datum des geplanten Abschlusses der Feldphase (ungefähr) + 10 Jahre</w:t>
      </w:r>
    </w:p>
  </w:comment>
  <w:comment w:id="19" w:author="Janina Kraus" w:date="2025-07-24T14:46:00Z" w:initials="JK">
    <w:p w14:paraId="5E381E94" w14:textId="77777777" w:rsidR="001923B3" w:rsidRDefault="001923B3" w:rsidP="001923B3">
      <w:pPr>
        <w:jc w:val="left"/>
      </w:pPr>
      <w:r>
        <w:rPr>
          <w:rStyle w:val="Kommentarzeichen"/>
        </w:rPr>
        <w:annotationRef/>
      </w:r>
      <w:r>
        <w:rPr>
          <w:sz w:val="20"/>
          <w:szCs w:val="20"/>
        </w:rPr>
        <w:t xml:space="preserve">Dieses Feld muss nur eingebaut werden, wenn unter Punkt 4 und 5 die Daten für Lehre und Studierende freigegeben sind. Wenn nicht, dann braucht auch dieses Zustimmungsfeld nicht eingebaut werden.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D05CA" w15:done="0"/>
  <w15:commentEx w15:paraId="0B960F55" w15:done="0"/>
  <w15:commentEx w15:paraId="70F17904" w15:done="0"/>
  <w15:commentEx w15:paraId="2962AF80" w15:done="0"/>
  <w15:commentEx w15:paraId="4C1A13F0" w15:done="0"/>
  <w15:commentEx w15:paraId="4B65D412" w15:done="0"/>
  <w15:commentEx w15:paraId="7FC61446" w15:done="0"/>
  <w15:commentEx w15:paraId="0FC74D3A" w15:done="0"/>
  <w15:commentEx w15:paraId="4643BF33" w15:done="0"/>
  <w15:commentEx w15:paraId="5120FE55" w15:done="0"/>
  <w15:commentEx w15:paraId="5E381E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87856" w16cex:dateUtc="2025-07-24T13:50:00Z"/>
  <w16cex:commentExtensible w16cex:durableId="0DC0908F" w16cex:dateUtc="2025-07-24T12:04:00Z"/>
  <w16cex:commentExtensible w16cex:durableId="632CAA69" w16cex:dateUtc="2025-07-24T12:05:00Z"/>
  <w16cex:commentExtensible w16cex:durableId="172934E3" w16cex:dateUtc="2025-07-24T12:06:00Z"/>
  <w16cex:commentExtensible w16cex:durableId="71C4502D" w16cex:dateUtc="2025-07-24T12:06:00Z"/>
  <w16cex:commentExtensible w16cex:durableId="106CC492" w16cex:dateUtc="2025-07-24T12:10:00Z"/>
  <w16cex:commentExtensible w16cex:durableId="4AE5EAF4" w16cex:dateUtc="2025-07-24T12:14:00Z"/>
  <w16cex:commentExtensible w16cex:durableId="7484FB4F" w16cex:dateUtc="2025-07-24T12:21:00Z"/>
  <w16cex:commentExtensible w16cex:durableId="12EB7810" w16cex:dateUtc="2025-07-24T12:44:00Z"/>
  <w16cex:commentExtensible w16cex:durableId="108D0DE6" w16cex:dateUtc="2025-07-24T12:45:00Z"/>
  <w16cex:commentExtensible w16cex:durableId="692D9331" w16cex:dateUtc="2025-07-2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D05CA" w16cid:durableId="55F87856"/>
  <w16cid:commentId w16cid:paraId="0B960F55" w16cid:durableId="0DC0908F"/>
  <w16cid:commentId w16cid:paraId="70F17904" w16cid:durableId="632CAA69"/>
  <w16cid:commentId w16cid:paraId="2962AF80" w16cid:durableId="172934E3"/>
  <w16cid:commentId w16cid:paraId="4C1A13F0" w16cid:durableId="71C4502D"/>
  <w16cid:commentId w16cid:paraId="4B65D412" w16cid:durableId="106CC492"/>
  <w16cid:commentId w16cid:paraId="7FC61446" w16cid:durableId="4AE5EAF4"/>
  <w16cid:commentId w16cid:paraId="0FC74D3A" w16cid:durableId="7484FB4F"/>
  <w16cid:commentId w16cid:paraId="4643BF33" w16cid:durableId="12EB7810"/>
  <w16cid:commentId w16cid:paraId="5120FE55" w16cid:durableId="108D0DE6"/>
  <w16cid:commentId w16cid:paraId="5E381E94" w16cid:durableId="692D9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1022" w14:textId="77777777" w:rsidR="00D80222" w:rsidRDefault="00D80222">
      <w:r>
        <w:separator/>
      </w:r>
    </w:p>
  </w:endnote>
  <w:endnote w:type="continuationSeparator" w:id="0">
    <w:p w14:paraId="580C0B1A" w14:textId="77777777" w:rsidR="00D80222" w:rsidRDefault="00D80222">
      <w:r>
        <w:continuationSeparator/>
      </w:r>
    </w:p>
  </w:endnote>
  <w:endnote w:type="continuationNotice" w:id="1">
    <w:p w14:paraId="28FAD298" w14:textId="77777777" w:rsidR="00D80222" w:rsidRDefault="00D802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ade Gothic LT Std Cn">
    <w:panose1 w:val="020B0604020202020204"/>
    <w:charset w:val="00"/>
    <w:family w:val="auto"/>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rade Gothic Next LT Pro Cn">
    <w:panose1 w:val="020B0604020202020204"/>
    <w:charset w:val="4D"/>
    <w:family w:val="swiss"/>
    <w:notTrueType/>
    <w:pitch w:val="variable"/>
    <w:sig w:usb0="A000002F" w:usb1="5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TradeGothicLTStd-Cn18">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panose1 w:val="00000400000000000000"/>
    <w:charset w:val="00"/>
    <w:family w:val="auto"/>
    <w:notTrueType/>
    <w:pitch w:val="variable"/>
    <w:sig w:usb0="800000AF" w:usb1="4000204A" w:usb2="00000000" w:usb3="00000000" w:csb0="00000001" w:csb1="00000000"/>
  </w:font>
  <w:font w:name="Trade Gothic LT Std">
    <w:panose1 w:val="00000506000000000000"/>
    <w:charset w:val="00"/>
    <w:family w:val="auto"/>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F3A" w14:textId="22C714A0" w:rsidR="006B7D7A" w:rsidRPr="006B7D7A" w:rsidRDefault="006B7D7A" w:rsidP="00B44058">
    <w:pPr>
      <w:pStyle w:val="Fuzeile"/>
    </w:pPr>
    <w:r w:rsidRPr="006B7D7A">
      <w:t xml:space="preserve">Mustervorlage Einwilligung </w:t>
    </w:r>
    <w:proofErr w:type="gramStart"/>
    <w:r w:rsidR="00C45423">
      <w:t xml:space="preserve">Studie </w:t>
    </w:r>
    <w:r w:rsidRPr="006B7D7A">
      <w:t xml:space="preserve"> </w:t>
    </w:r>
    <w:r w:rsidR="008A4940">
      <w:t>07.25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F40E" w14:textId="77777777" w:rsidR="00E6475E" w:rsidRPr="00863385" w:rsidRDefault="00E6475E" w:rsidP="00863385">
    <w:pPr>
      <w:pStyle w:val="Kopfzeile"/>
      <w:ind w:right="3174"/>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900C" w14:textId="77777777" w:rsidR="00D80222" w:rsidRDefault="00D80222">
      <w:r>
        <w:separator/>
      </w:r>
    </w:p>
  </w:footnote>
  <w:footnote w:type="continuationSeparator" w:id="0">
    <w:p w14:paraId="407FFDC2" w14:textId="77777777" w:rsidR="00D80222" w:rsidRDefault="00D80222">
      <w:r>
        <w:continuationSeparator/>
      </w:r>
    </w:p>
  </w:footnote>
  <w:footnote w:type="continuationNotice" w:id="1">
    <w:p w14:paraId="19AEEE89" w14:textId="77777777" w:rsidR="00D80222" w:rsidRDefault="00D802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2C45" w14:textId="77777777" w:rsidR="00E6475E" w:rsidRDefault="00E6475E"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A740A71" w14:textId="77777777" w:rsidR="00E6475E" w:rsidRDefault="00E647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D153" w14:textId="0801DAD8" w:rsidR="00E6475E" w:rsidRDefault="00E6475E">
    <w:pPr>
      <w:pStyle w:val="Kopfzeile"/>
    </w:pPr>
    <w:r>
      <w:rPr>
        <w:noProof/>
        <w:lang w:val="en-GB" w:eastAsia="en-GB"/>
      </w:rPr>
      <mc:AlternateContent>
        <mc:Choice Requires="wps">
          <w:drawing>
            <wp:anchor distT="0" distB="0" distL="114300" distR="114300" simplePos="0" relativeHeight="251658240" behindDoc="0" locked="0" layoutInCell="1" allowOverlap="1" wp14:anchorId="1F997F7A" wp14:editId="4A35387B">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12B60" w14:textId="77777777" w:rsidR="00E6475E" w:rsidRDefault="00E6475E" w:rsidP="00D910E0">
                          <w:pPr>
                            <w:pStyle w:val="Adressfeld"/>
                            <w:jc w:val="center"/>
                            <w:rPr>
                              <w:rStyle w:val="Seitenzahl"/>
                              <w:rFonts w:eastAsia="Calibri"/>
                              <w:sz w:val="20"/>
                            </w:rPr>
                          </w:pPr>
                        </w:p>
                        <w:p w14:paraId="4909E29B" w14:textId="77777777" w:rsidR="00E6475E" w:rsidRPr="008543AC" w:rsidRDefault="00E6475E"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4</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7F7A"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908QEAAMkDAAAOAAAAZHJzL2Uyb0RvYy54bWysU8GO0zAQvSPxD5bvNGlpgUZNV0tXRUjL&#10;grTwAY7jJBaOx4zdJuXrGTvdboEbIgfL47HfzHvzsrkZe8OOCr0GW/L5LOdMWQm1tm3Jv33dv3rH&#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" stroked="f">
              <v:textbox>
                <w:txbxContent>
                  <w:p w14:paraId="33A12B60" w14:textId="77777777" w:rsidR="00E6475E" w:rsidRDefault="00E6475E" w:rsidP="00D910E0">
                    <w:pPr>
                      <w:pStyle w:val="Adressfeld"/>
                      <w:jc w:val="center"/>
                      <w:rPr>
                        <w:rStyle w:val="Seitenzahl"/>
                        <w:rFonts w:eastAsia="Calibri"/>
                        <w:sz w:val="20"/>
                      </w:rPr>
                    </w:pPr>
                  </w:p>
                  <w:p w14:paraId="4909E29B" w14:textId="77777777" w:rsidR="00E6475E" w:rsidRPr="008543AC" w:rsidRDefault="00E6475E"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Pr>
                        <w:rStyle w:val="Seitenzahl"/>
                        <w:rFonts w:eastAsia="Calibri"/>
                        <w:noProof/>
                        <w:sz w:val="20"/>
                      </w:rPr>
                      <w:t>4</w:t>
                    </w:r>
                    <w:r w:rsidRPr="008543AC">
                      <w:rPr>
                        <w:rStyle w:val="Seitenzahl"/>
                        <w:rFonts w:eastAsia="Calibri"/>
                        <w:sz w:val="2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138"/>
    <w:multiLevelType w:val="hybridMultilevel"/>
    <w:tmpl w:val="CC9650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F354B3"/>
    <w:multiLevelType w:val="hybridMultilevel"/>
    <w:tmpl w:val="DCF070E6"/>
    <w:lvl w:ilvl="0" w:tplc="FFFFFFFF">
      <w:start w:val="1"/>
      <w:numFmt w:val="bullet"/>
      <w:lvlText w:val=""/>
      <w:lvlJc w:val="left"/>
      <w:pPr>
        <w:ind w:left="720" w:hanging="360"/>
      </w:pPr>
      <w:rPr>
        <w:rFonts w:ascii="Wingdings" w:hAnsi="Wingdings" w:hint="default"/>
      </w:rPr>
    </w:lvl>
    <w:lvl w:ilvl="1" w:tplc="0407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642DE6"/>
    <w:multiLevelType w:val="hybridMultilevel"/>
    <w:tmpl w:val="338E5666"/>
    <w:lvl w:ilvl="0" w:tplc="130CF6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F07623"/>
    <w:multiLevelType w:val="hybridMultilevel"/>
    <w:tmpl w:val="EEA48E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4F1DAA"/>
    <w:multiLevelType w:val="hybridMultilevel"/>
    <w:tmpl w:val="05700B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854C86"/>
    <w:multiLevelType w:val="hybridMultilevel"/>
    <w:tmpl w:val="599C4B9E"/>
    <w:lvl w:ilvl="0" w:tplc="93AC921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633CEC"/>
    <w:multiLevelType w:val="hybridMultilevel"/>
    <w:tmpl w:val="DB18B3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CE5324"/>
    <w:multiLevelType w:val="hybridMultilevel"/>
    <w:tmpl w:val="9676B0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26FB4"/>
    <w:multiLevelType w:val="hybridMultilevel"/>
    <w:tmpl w:val="AD7AB7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8E211E"/>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516BFD"/>
    <w:multiLevelType w:val="hybridMultilevel"/>
    <w:tmpl w:val="8230C91A"/>
    <w:lvl w:ilvl="0" w:tplc="713EB7F6">
      <w:numFmt w:val="bullet"/>
      <w:lvlText w:val="–"/>
      <w:lvlJc w:val="left"/>
      <w:pPr>
        <w:ind w:left="720" w:hanging="360"/>
      </w:pPr>
      <w:rPr>
        <w:rFonts w:ascii="Trade Gothic LT Std Cn" w:eastAsiaTheme="minorHAnsi" w:hAnsi="Trade Gothic LT Std Cn" w:cstheme="minorBid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727241"/>
    <w:multiLevelType w:val="hybridMultilevel"/>
    <w:tmpl w:val="164A7D72"/>
    <w:lvl w:ilvl="0" w:tplc="6F9072A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7F755B"/>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9121D9"/>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F263E7"/>
    <w:multiLevelType w:val="hybridMultilevel"/>
    <w:tmpl w:val="46B605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874FAD"/>
    <w:multiLevelType w:val="hybridMultilevel"/>
    <w:tmpl w:val="5DA26504"/>
    <w:lvl w:ilvl="0" w:tplc="0B8A1B30">
      <w:numFmt w:val="bullet"/>
      <w:lvlText w:val="—"/>
      <w:lvlJc w:val="left"/>
      <w:pPr>
        <w:ind w:left="720" w:hanging="360"/>
      </w:pPr>
      <w:rPr>
        <w:rFonts w:ascii="Trade Gothic Next LT Pro Cn" w:eastAsia="Times New Roman" w:hAnsi="Trade Gothic Next LT Pro C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EB3469"/>
    <w:multiLevelType w:val="hybridMultilevel"/>
    <w:tmpl w:val="1ABE53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7E1A44"/>
    <w:multiLevelType w:val="hybridMultilevel"/>
    <w:tmpl w:val="E35AA09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6A157F"/>
    <w:multiLevelType w:val="hybridMultilevel"/>
    <w:tmpl w:val="14B4BC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7D687A"/>
    <w:multiLevelType w:val="hybridMultilevel"/>
    <w:tmpl w:val="A310504E"/>
    <w:lvl w:ilvl="0" w:tplc="CAC8E59E">
      <w:start w:val="1"/>
      <w:numFmt w:val="bullet"/>
      <w:lvlText w:val="–"/>
      <w:lvlJc w:val="left"/>
      <w:pPr>
        <w:ind w:left="720" w:hanging="360"/>
      </w:pPr>
      <w:rPr>
        <w:rFonts w:ascii="Trade Gothic Next LT Pro Cn" w:hAnsi="Trade Gothic Next LT Pro Cn"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F25D2B"/>
    <w:multiLevelType w:val="hybridMultilevel"/>
    <w:tmpl w:val="1384122E"/>
    <w:lvl w:ilvl="0" w:tplc="713EB7F6">
      <w:numFmt w:val="bullet"/>
      <w:lvlText w:val="–"/>
      <w:lvlJc w:val="left"/>
      <w:pPr>
        <w:ind w:left="720" w:hanging="360"/>
      </w:pPr>
      <w:rPr>
        <w:rFonts w:ascii="Trade Gothic LT Std Cn" w:eastAsiaTheme="minorHAnsi" w:hAnsi="Trade Gothic LT Std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5825C8"/>
    <w:multiLevelType w:val="hybridMultilevel"/>
    <w:tmpl w:val="31BC7748"/>
    <w:lvl w:ilvl="0" w:tplc="B13CBC1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A240E4"/>
    <w:multiLevelType w:val="hybridMultilevel"/>
    <w:tmpl w:val="E4ECD1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3A1529A"/>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1771A7"/>
    <w:multiLevelType w:val="hybridMultilevel"/>
    <w:tmpl w:val="FBF4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7C3A83"/>
    <w:multiLevelType w:val="hybridMultilevel"/>
    <w:tmpl w:val="7F3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2830907">
    <w:abstractNumId w:val="9"/>
  </w:num>
  <w:num w:numId="2" w16cid:durableId="1656227901">
    <w:abstractNumId w:val="7"/>
  </w:num>
  <w:num w:numId="3" w16cid:durableId="1024097073">
    <w:abstractNumId w:val="6"/>
  </w:num>
  <w:num w:numId="4" w16cid:durableId="449713655">
    <w:abstractNumId w:val="5"/>
  </w:num>
  <w:num w:numId="5" w16cid:durableId="1073352974">
    <w:abstractNumId w:val="4"/>
  </w:num>
  <w:num w:numId="6" w16cid:durableId="1600485622">
    <w:abstractNumId w:val="8"/>
  </w:num>
  <w:num w:numId="7" w16cid:durableId="73162247">
    <w:abstractNumId w:val="3"/>
  </w:num>
  <w:num w:numId="8" w16cid:durableId="780488144">
    <w:abstractNumId w:val="2"/>
  </w:num>
  <w:num w:numId="9" w16cid:durableId="701514240">
    <w:abstractNumId w:val="1"/>
  </w:num>
  <w:num w:numId="10" w16cid:durableId="2032298292">
    <w:abstractNumId w:val="0"/>
  </w:num>
  <w:num w:numId="11" w16cid:durableId="1483933931">
    <w:abstractNumId w:val="21"/>
  </w:num>
  <w:num w:numId="12" w16cid:durableId="1641225170">
    <w:abstractNumId w:val="20"/>
  </w:num>
  <w:num w:numId="13" w16cid:durableId="69273888">
    <w:abstractNumId w:val="25"/>
  </w:num>
  <w:num w:numId="14" w16cid:durableId="1990013329">
    <w:abstractNumId w:val="30"/>
  </w:num>
  <w:num w:numId="15" w16cid:durableId="926157633">
    <w:abstractNumId w:val="29"/>
  </w:num>
  <w:num w:numId="16" w16cid:durableId="1335499674">
    <w:abstractNumId w:val="10"/>
  </w:num>
  <w:num w:numId="17" w16cid:durableId="239216869">
    <w:abstractNumId w:val="13"/>
  </w:num>
  <w:num w:numId="18" w16cid:durableId="33163857">
    <w:abstractNumId w:val="17"/>
  </w:num>
  <w:num w:numId="19" w16cid:durableId="1321807327">
    <w:abstractNumId w:val="18"/>
  </w:num>
  <w:num w:numId="20" w16cid:durableId="1656033154">
    <w:abstractNumId w:val="33"/>
  </w:num>
  <w:num w:numId="21" w16cid:durableId="393238809">
    <w:abstractNumId w:val="23"/>
  </w:num>
  <w:num w:numId="22" w16cid:durableId="1239635222">
    <w:abstractNumId w:val="34"/>
  </w:num>
  <w:num w:numId="23" w16cid:durableId="652292848">
    <w:abstractNumId w:val="19"/>
  </w:num>
  <w:num w:numId="24" w16cid:durableId="2011103610">
    <w:abstractNumId w:val="28"/>
  </w:num>
  <w:num w:numId="25" w16cid:durableId="1754667417">
    <w:abstractNumId w:val="12"/>
  </w:num>
  <w:num w:numId="26" w16cid:durableId="155807987">
    <w:abstractNumId w:val="31"/>
  </w:num>
  <w:num w:numId="27" w16cid:durableId="710958885">
    <w:abstractNumId w:val="15"/>
  </w:num>
  <w:num w:numId="28" w16cid:durableId="1635020003">
    <w:abstractNumId w:val="14"/>
  </w:num>
  <w:num w:numId="29" w16cid:durableId="1991590230">
    <w:abstractNumId w:val="22"/>
  </w:num>
  <w:num w:numId="30" w16cid:durableId="1421368339">
    <w:abstractNumId w:val="35"/>
  </w:num>
  <w:num w:numId="31" w16cid:durableId="1387027040">
    <w:abstractNumId w:val="16"/>
  </w:num>
  <w:num w:numId="32" w16cid:durableId="460730619">
    <w:abstractNumId w:val="24"/>
  </w:num>
  <w:num w:numId="33" w16cid:durableId="81147186">
    <w:abstractNumId w:val="32"/>
  </w:num>
  <w:num w:numId="34" w16cid:durableId="1462772739">
    <w:abstractNumId w:val="26"/>
  </w:num>
  <w:num w:numId="35" w16cid:durableId="1626694109">
    <w:abstractNumId w:val="27"/>
  </w:num>
  <w:num w:numId="36" w16cid:durableId="4874071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a Kraus">
    <w15:presenceInfo w15:providerId="None" w15:userId="Janina K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68"/>
    <w:rsid w:val="00007E70"/>
    <w:rsid w:val="00011CF7"/>
    <w:rsid w:val="00021DE9"/>
    <w:rsid w:val="0004238F"/>
    <w:rsid w:val="0004430B"/>
    <w:rsid w:val="00044837"/>
    <w:rsid w:val="000535A4"/>
    <w:rsid w:val="000713C5"/>
    <w:rsid w:val="000736A9"/>
    <w:rsid w:val="000B457E"/>
    <w:rsid w:val="000C1E2D"/>
    <w:rsid w:val="000E0039"/>
    <w:rsid w:val="000E7C32"/>
    <w:rsid w:val="000F5D5D"/>
    <w:rsid w:val="000F7B67"/>
    <w:rsid w:val="0012550B"/>
    <w:rsid w:val="001265C3"/>
    <w:rsid w:val="00132BAD"/>
    <w:rsid w:val="001351CC"/>
    <w:rsid w:val="00150126"/>
    <w:rsid w:val="00153197"/>
    <w:rsid w:val="00154D81"/>
    <w:rsid w:val="0015752B"/>
    <w:rsid w:val="00165910"/>
    <w:rsid w:val="00170760"/>
    <w:rsid w:val="00172CD3"/>
    <w:rsid w:val="00176B6B"/>
    <w:rsid w:val="00187781"/>
    <w:rsid w:val="001923B3"/>
    <w:rsid w:val="001A3650"/>
    <w:rsid w:val="001B22D0"/>
    <w:rsid w:val="001C07AB"/>
    <w:rsid w:val="001C5151"/>
    <w:rsid w:val="001D1C3F"/>
    <w:rsid w:val="00214713"/>
    <w:rsid w:val="00227860"/>
    <w:rsid w:val="00230321"/>
    <w:rsid w:val="002626F2"/>
    <w:rsid w:val="00263267"/>
    <w:rsid w:val="00264BCD"/>
    <w:rsid w:val="0028080B"/>
    <w:rsid w:val="002B03D1"/>
    <w:rsid w:val="002B0E88"/>
    <w:rsid w:val="002B628E"/>
    <w:rsid w:val="002C3ACC"/>
    <w:rsid w:val="002C6BA3"/>
    <w:rsid w:val="00301AAA"/>
    <w:rsid w:val="00330233"/>
    <w:rsid w:val="00337173"/>
    <w:rsid w:val="003470AB"/>
    <w:rsid w:val="00384319"/>
    <w:rsid w:val="003A5441"/>
    <w:rsid w:val="003B45FF"/>
    <w:rsid w:val="003C7083"/>
    <w:rsid w:val="003E03C7"/>
    <w:rsid w:val="003E19A4"/>
    <w:rsid w:val="003F519B"/>
    <w:rsid w:val="00402D1E"/>
    <w:rsid w:val="004057EE"/>
    <w:rsid w:val="004127A1"/>
    <w:rsid w:val="00413629"/>
    <w:rsid w:val="004219FA"/>
    <w:rsid w:val="00423AC0"/>
    <w:rsid w:val="00427060"/>
    <w:rsid w:val="0043142C"/>
    <w:rsid w:val="00443BE3"/>
    <w:rsid w:val="00446F10"/>
    <w:rsid w:val="004625C3"/>
    <w:rsid w:val="0046623B"/>
    <w:rsid w:val="00475C34"/>
    <w:rsid w:val="00481065"/>
    <w:rsid w:val="004B1603"/>
    <w:rsid w:val="004B5FE7"/>
    <w:rsid w:val="004D1445"/>
    <w:rsid w:val="004E2CE4"/>
    <w:rsid w:val="004E6E17"/>
    <w:rsid w:val="0050124B"/>
    <w:rsid w:val="005070AF"/>
    <w:rsid w:val="00510A54"/>
    <w:rsid w:val="0052101A"/>
    <w:rsid w:val="00540A15"/>
    <w:rsid w:val="0054255D"/>
    <w:rsid w:val="005503D6"/>
    <w:rsid w:val="00557E30"/>
    <w:rsid w:val="00561461"/>
    <w:rsid w:val="0056275A"/>
    <w:rsid w:val="00564285"/>
    <w:rsid w:val="00595A46"/>
    <w:rsid w:val="005A5B95"/>
    <w:rsid w:val="005A67FE"/>
    <w:rsid w:val="005A6EE4"/>
    <w:rsid w:val="00600898"/>
    <w:rsid w:val="006020CF"/>
    <w:rsid w:val="00607220"/>
    <w:rsid w:val="006100EE"/>
    <w:rsid w:val="00625884"/>
    <w:rsid w:val="00631BEB"/>
    <w:rsid w:val="0065283A"/>
    <w:rsid w:val="00661340"/>
    <w:rsid w:val="006655CC"/>
    <w:rsid w:val="00672F4C"/>
    <w:rsid w:val="00673C80"/>
    <w:rsid w:val="006765B1"/>
    <w:rsid w:val="00680D5D"/>
    <w:rsid w:val="00695537"/>
    <w:rsid w:val="006A411A"/>
    <w:rsid w:val="006A4CC1"/>
    <w:rsid w:val="006A660F"/>
    <w:rsid w:val="006B7D7A"/>
    <w:rsid w:val="006C5E44"/>
    <w:rsid w:val="006D6A13"/>
    <w:rsid w:val="006D766F"/>
    <w:rsid w:val="006E1977"/>
    <w:rsid w:val="006E20B4"/>
    <w:rsid w:val="006F21AD"/>
    <w:rsid w:val="00701D74"/>
    <w:rsid w:val="007045BA"/>
    <w:rsid w:val="00724557"/>
    <w:rsid w:val="007269CB"/>
    <w:rsid w:val="007411A0"/>
    <w:rsid w:val="00754472"/>
    <w:rsid w:val="007905E4"/>
    <w:rsid w:val="007A0A34"/>
    <w:rsid w:val="007B196A"/>
    <w:rsid w:val="007E13CE"/>
    <w:rsid w:val="007E6786"/>
    <w:rsid w:val="007F407C"/>
    <w:rsid w:val="007F71C0"/>
    <w:rsid w:val="0081084B"/>
    <w:rsid w:val="00810982"/>
    <w:rsid w:val="00816F72"/>
    <w:rsid w:val="00832C61"/>
    <w:rsid w:val="0086037D"/>
    <w:rsid w:val="00861AC1"/>
    <w:rsid w:val="00863385"/>
    <w:rsid w:val="00872E47"/>
    <w:rsid w:val="00883119"/>
    <w:rsid w:val="008A4940"/>
    <w:rsid w:val="008B179C"/>
    <w:rsid w:val="008B320B"/>
    <w:rsid w:val="008C1FD8"/>
    <w:rsid w:val="00922055"/>
    <w:rsid w:val="00925DAB"/>
    <w:rsid w:val="00942FD3"/>
    <w:rsid w:val="00946510"/>
    <w:rsid w:val="00961B30"/>
    <w:rsid w:val="00965882"/>
    <w:rsid w:val="00970F73"/>
    <w:rsid w:val="00981E3F"/>
    <w:rsid w:val="00982CFE"/>
    <w:rsid w:val="009A640C"/>
    <w:rsid w:val="009B07C7"/>
    <w:rsid w:val="009B3A67"/>
    <w:rsid w:val="009C2B12"/>
    <w:rsid w:val="009C3437"/>
    <w:rsid w:val="009C3ACB"/>
    <w:rsid w:val="009D3A17"/>
    <w:rsid w:val="009D4F2A"/>
    <w:rsid w:val="009E2118"/>
    <w:rsid w:val="009E6E52"/>
    <w:rsid w:val="009F212B"/>
    <w:rsid w:val="009F715C"/>
    <w:rsid w:val="00A10F50"/>
    <w:rsid w:val="00A1206E"/>
    <w:rsid w:val="00A13575"/>
    <w:rsid w:val="00A25C4B"/>
    <w:rsid w:val="00A356C4"/>
    <w:rsid w:val="00A57FCD"/>
    <w:rsid w:val="00A60C34"/>
    <w:rsid w:val="00A61366"/>
    <w:rsid w:val="00A64295"/>
    <w:rsid w:val="00A761E1"/>
    <w:rsid w:val="00A777F1"/>
    <w:rsid w:val="00AA3525"/>
    <w:rsid w:val="00AC3CD4"/>
    <w:rsid w:val="00AC5865"/>
    <w:rsid w:val="00B059D6"/>
    <w:rsid w:val="00B100BC"/>
    <w:rsid w:val="00B325FF"/>
    <w:rsid w:val="00B4164F"/>
    <w:rsid w:val="00B41BE8"/>
    <w:rsid w:val="00B4334B"/>
    <w:rsid w:val="00B44058"/>
    <w:rsid w:val="00B61080"/>
    <w:rsid w:val="00B63ED4"/>
    <w:rsid w:val="00B6628B"/>
    <w:rsid w:val="00B71497"/>
    <w:rsid w:val="00B82FC6"/>
    <w:rsid w:val="00B924A7"/>
    <w:rsid w:val="00BA3381"/>
    <w:rsid w:val="00BC0485"/>
    <w:rsid w:val="00BC5D68"/>
    <w:rsid w:val="00BD5375"/>
    <w:rsid w:val="00BD702E"/>
    <w:rsid w:val="00BE0398"/>
    <w:rsid w:val="00BE7EE7"/>
    <w:rsid w:val="00C21407"/>
    <w:rsid w:val="00C27FAB"/>
    <w:rsid w:val="00C34466"/>
    <w:rsid w:val="00C3734F"/>
    <w:rsid w:val="00C45423"/>
    <w:rsid w:val="00C45872"/>
    <w:rsid w:val="00C67446"/>
    <w:rsid w:val="00CA0183"/>
    <w:rsid w:val="00CB001E"/>
    <w:rsid w:val="00CB05A3"/>
    <w:rsid w:val="00CC347F"/>
    <w:rsid w:val="00CE0DDC"/>
    <w:rsid w:val="00CE2B78"/>
    <w:rsid w:val="00CF1634"/>
    <w:rsid w:val="00CF4831"/>
    <w:rsid w:val="00CF5561"/>
    <w:rsid w:val="00D075B2"/>
    <w:rsid w:val="00D100F6"/>
    <w:rsid w:val="00D175FE"/>
    <w:rsid w:val="00D266D8"/>
    <w:rsid w:val="00D26A93"/>
    <w:rsid w:val="00D46934"/>
    <w:rsid w:val="00D623CA"/>
    <w:rsid w:val="00D80222"/>
    <w:rsid w:val="00D910E0"/>
    <w:rsid w:val="00D94140"/>
    <w:rsid w:val="00DA2342"/>
    <w:rsid w:val="00DA7613"/>
    <w:rsid w:val="00DB7AED"/>
    <w:rsid w:val="00DD57A7"/>
    <w:rsid w:val="00DF1405"/>
    <w:rsid w:val="00DF4EC6"/>
    <w:rsid w:val="00DF74EA"/>
    <w:rsid w:val="00E00F80"/>
    <w:rsid w:val="00E02F99"/>
    <w:rsid w:val="00E10442"/>
    <w:rsid w:val="00E219EC"/>
    <w:rsid w:val="00E22FBA"/>
    <w:rsid w:val="00E27A6D"/>
    <w:rsid w:val="00E303CF"/>
    <w:rsid w:val="00E4383F"/>
    <w:rsid w:val="00E50493"/>
    <w:rsid w:val="00E6475E"/>
    <w:rsid w:val="00E64F31"/>
    <w:rsid w:val="00E663B1"/>
    <w:rsid w:val="00E77EDE"/>
    <w:rsid w:val="00E9332C"/>
    <w:rsid w:val="00EA2C14"/>
    <w:rsid w:val="00EB48A3"/>
    <w:rsid w:val="00EB5445"/>
    <w:rsid w:val="00EC5E37"/>
    <w:rsid w:val="00EE546C"/>
    <w:rsid w:val="00EE5AE4"/>
    <w:rsid w:val="00EE6817"/>
    <w:rsid w:val="00F03CA7"/>
    <w:rsid w:val="00F543F9"/>
    <w:rsid w:val="00F57AB1"/>
    <w:rsid w:val="00F907E0"/>
    <w:rsid w:val="00FA2C5E"/>
    <w:rsid w:val="00FA5F63"/>
    <w:rsid w:val="00FA7C8E"/>
    <w:rsid w:val="00FB0179"/>
    <w:rsid w:val="00FC6C7B"/>
    <w:rsid w:val="00FD11D9"/>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4B60D"/>
  <w15:docId w15:val="{C409229E-2E5B-4C05-A87D-AE8FF039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70760"/>
    <w:pPr>
      <w:spacing w:line="280" w:lineRule="exact"/>
      <w:jc w:val="both"/>
    </w:pPr>
    <w:rPr>
      <w:rFonts w:ascii="Trade Gothic Next LT Pro Cn" w:hAnsi="Trade Gothic Next LT Pro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uiPriority w:val="99"/>
    <w:semiHidden/>
    <w:rsid w:val="00897084"/>
    <w:rPr>
      <w:rFonts w:ascii="Arial" w:hAnsi="Arial"/>
      <w:sz w:val="16"/>
      <w:szCs w:val="16"/>
      <w:vertAlign w:val="superscript"/>
    </w:rPr>
  </w:style>
  <w:style w:type="paragraph" w:styleId="Fuzeile">
    <w:name w:val="footer"/>
    <w:basedOn w:val="Standard"/>
    <w:autoRedefine/>
    <w:rsid w:val="00B44058"/>
    <w:pPr>
      <w:tabs>
        <w:tab w:val="center" w:pos="4536"/>
        <w:tab w:val="left" w:pos="4820"/>
        <w:tab w:val="right" w:pos="9072"/>
      </w:tabs>
      <w:jc w:val="right"/>
    </w:pPr>
    <w:rPr>
      <w:rFonts w:eastAsia="Calibri"/>
      <w:sz w:val="16"/>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3F519B"/>
    <w:rPr>
      <w:rFonts w:ascii="Trade Gothic Next LT Pro Cn" w:hAnsi="Trade Gothic Next LT Pro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3F519B"/>
    <w:rPr>
      <w:rFonts w:ascii="Trade Gothic Next LT Pro Cn" w:hAnsi="Trade Gothic Next LT Pro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BA3381"/>
    <w:pPr>
      <w:spacing w:before="240" w:after="60" w:line="240" w:lineRule="auto"/>
      <w:jc w:val="left"/>
      <w:outlineLvl w:val="0"/>
    </w:pPr>
    <w:rPr>
      <w:b/>
      <w:caps/>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uiPriority w:val="22"/>
    <w:qFormat/>
    <w:rsid w:val="00E9332C"/>
    <w:rPr>
      <w:b/>
      <w:bCs/>
    </w:rPr>
  </w:style>
  <w:style w:type="paragraph" w:customStyle="1" w:styleId="Flietext">
    <w:name w:val="Fließtext"/>
    <w:basedOn w:val="Standard"/>
    <w:link w:val="FlietextZchn"/>
    <w:qFormat/>
    <w:rsid w:val="00BC5D68"/>
    <w:pPr>
      <w:spacing w:after="160" w:line="259" w:lineRule="auto"/>
      <w:jc w:val="left"/>
    </w:pPr>
    <w:rPr>
      <w:rFonts w:eastAsiaTheme="minorHAnsi" w:cstheme="minorBidi"/>
      <w:lang w:val="en-GB" w:eastAsia="en-US"/>
    </w:rPr>
  </w:style>
  <w:style w:type="character" w:customStyle="1" w:styleId="FlietextZchn">
    <w:name w:val="Fließtext Zchn"/>
    <w:basedOn w:val="Absatz-Standardschriftart"/>
    <w:link w:val="Flietext"/>
    <w:rsid w:val="00BC5D68"/>
    <w:rPr>
      <w:rFonts w:ascii="Trade Gothic Next LT Pro Cn" w:eastAsiaTheme="minorHAnsi" w:hAnsi="Trade Gothic Next LT Pro Cn" w:cstheme="minorBidi"/>
      <w:sz w:val="24"/>
      <w:szCs w:val="22"/>
      <w:lang w:val="en-GB" w:eastAsia="en-US"/>
    </w:rPr>
  </w:style>
  <w:style w:type="paragraph" w:customStyle="1" w:styleId="FlietextAuszeichnungen">
    <w:name w:val="Fließtext Auszeichnungen"/>
    <w:basedOn w:val="Flietext"/>
    <w:link w:val="FlietextAuszeichnungenZchn"/>
    <w:qFormat/>
    <w:rsid w:val="00BC5D68"/>
    <w:rPr>
      <w:rFonts w:ascii="Trade Gothic LT Std Light" w:hAnsi="Trade Gothic LT Std Light"/>
      <w:caps/>
    </w:rPr>
  </w:style>
  <w:style w:type="character" w:customStyle="1" w:styleId="FlietextAuszeichnungenZchn">
    <w:name w:val="Fließtext Auszeichnungen Zchn"/>
    <w:basedOn w:val="FlietextZchn"/>
    <w:link w:val="FlietextAuszeichnungen"/>
    <w:rsid w:val="00BC5D68"/>
    <w:rPr>
      <w:rFonts w:ascii="Trade Gothic LT Std Light" w:eastAsiaTheme="minorHAnsi" w:hAnsi="Trade Gothic LT Std Light" w:cstheme="minorBidi"/>
      <w:caps/>
      <w:sz w:val="24"/>
      <w:szCs w:val="22"/>
      <w:lang w:val="en-GB" w:eastAsia="en-US"/>
    </w:rPr>
  </w:style>
  <w:style w:type="table" w:styleId="Tabellenraster">
    <w:name w:val="Table Grid"/>
    <w:basedOn w:val="NormaleTabelle"/>
    <w:rsid w:val="00BC5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4127A1"/>
    <w:rPr>
      <w:sz w:val="16"/>
      <w:szCs w:val="16"/>
    </w:rPr>
  </w:style>
  <w:style w:type="paragraph" w:styleId="Kommentartext">
    <w:name w:val="annotation text"/>
    <w:basedOn w:val="Standard"/>
    <w:link w:val="KommentartextZchn"/>
    <w:unhideWhenUsed/>
    <w:rsid w:val="004127A1"/>
    <w:pPr>
      <w:spacing w:line="240" w:lineRule="auto"/>
    </w:pPr>
    <w:rPr>
      <w:sz w:val="20"/>
      <w:szCs w:val="20"/>
    </w:rPr>
  </w:style>
  <w:style w:type="character" w:customStyle="1" w:styleId="KommentartextZchn">
    <w:name w:val="Kommentartext Zchn"/>
    <w:basedOn w:val="Absatz-Standardschriftart"/>
    <w:link w:val="Kommentartext"/>
    <w:rsid w:val="004127A1"/>
    <w:rPr>
      <w:rFonts w:ascii="Trade Gothic Next LT Pro Cn" w:hAnsi="Trade Gothic Next LT Pro Cn"/>
    </w:rPr>
  </w:style>
  <w:style w:type="paragraph" w:styleId="Kommentarthema">
    <w:name w:val="annotation subject"/>
    <w:basedOn w:val="Kommentartext"/>
    <w:next w:val="Kommentartext"/>
    <w:link w:val="KommentarthemaZchn"/>
    <w:semiHidden/>
    <w:unhideWhenUsed/>
    <w:rsid w:val="004127A1"/>
    <w:rPr>
      <w:b/>
      <w:bCs/>
    </w:rPr>
  </w:style>
  <w:style w:type="character" w:customStyle="1" w:styleId="KommentarthemaZchn">
    <w:name w:val="Kommentarthema Zchn"/>
    <w:basedOn w:val="KommentartextZchn"/>
    <w:link w:val="Kommentarthema"/>
    <w:semiHidden/>
    <w:rsid w:val="004127A1"/>
    <w:rPr>
      <w:rFonts w:ascii="Trade Gothic Next LT Pro Cn" w:hAnsi="Trade Gothic Next LT Pro Cn"/>
      <w:b/>
      <w:bCs/>
    </w:rPr>
  </w:style>
  <w:style w:type="paragraph" w:styleId="Listenabsatz">
    <w:name w:val="List Paragraph"/>
    <w:basedOn w:val="Standard"/>
    <w:uiPriority w:val="34"/>
    <w:qFormat/>
    <w:rsid w:val="00680D5D"/>
    <w:pPr>
      <w:ind w:left="720"/>
      <w:contextualSpacing/>
    </w:pPr>
  </w:style>
  <w:style w:type="paragraph" w:styleId="Funotentext">
    <w:name w:val="footnote text"/>
    <w:basedOn w:val="Standard"/>
    <w:link w:val="FunotentextZchn"/>
    <w:uiPriority w:val="99"/>
    <w:semiHidden/>
    <w:unhideWhenUsed/>
    <w:rsid w:val="004057EE"/>
    <w:pPr>
      <w:spacing w:line="240" w:lineRule="auto"/>
    </w:pPr>
    <w:rPr>
      <w:sz w:val="20"/>
      <w:szCs w:val="20"/>
    </w:rPr>
  </w:style>
  <w:style w:type="character" w:customStyle="1" w:styleId="FunotentextZchn">
    <w:name w:val="Fußnotentext Zchn"/>
    <w:basedOn w:val="Absatz-Standardschriftart"/>
    <w:link w:val="Funotentext"/>
    <w:uiPriority w:val="99"/>
    <w:semiHidden/>
    <w:rsid w:val="004057EE"/>
    <w:rPr>
      <w:rFonts w:ascii="Trade Gothic Next LT Pro Cn" w:hAnsi="Trade Gothic Next LT Pro Cn"/>
    </w:rPr>
  </w:style>
  <w:style w:type="character" w:styleId="NichtaufgelsteErwhnung">
    <w:name w:val="Unresolved Mention"/>
    <w:basedOn w:val="Absatz-Standardschriftart"/>
    <w:uiPriority w:val="99"/>
    <w:semiHidden/>
    <w:unhideWhenUsed/>
    <w:rsid w:val="00D100F6"/>
    <w:rPr>
      <w:color w:val="605E5C"/>
      <w:shd w:val="clear" w:color="auto" w:fill="E1DFDD"/>
    </w:rPr>
  </w:style>
  <w:style w:type="paragraph" w:styleId="StandardWeb">
    <w:name w:val="Normal (Web)"/>
    <w:basedOn w:val="Standard"/>
    <w:uiPriority w:val="99"/>
    <w:unhideWhenUsed/>
    <w:rsid w:val="00EE6817"/>
    <w:pPr>
      <w:spacing w:before="100" w:beforeAutospacing="1" w:after="100" w:afterAutospacing="1" w:line="240" w:lineRule="auto"/>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34938">
      <w:bodyDiv w:val="1"/>
      <w:marLeft w:val="0"/>
      <w:marRight w:val="0"/>
      <w:marTop w:val="0"/>
      <w:marBottom w:val="0"/>
      <w:divBdr>
        <w:top w:val="none" w:sz="0" w:space="0" w:color="auto"/>
        <w:left w:val="none" w:sz="0" w:space="0" w:color="auto"/>
        <w:bottom w:val="none" w:sz="0" w:space="0" w:color="auto"/>
        <w:right w:val="none" w:sz="0" w:space="0" w:color="auto"/>
      </w:divBdr>
    </w:div>
    <w:div w:id="983236665">
      <w:bodyDiv w:val="1"/>
      <w:marLeft w:val="0"/>
      <w:marRight w:val="0"/>
      <w:marTop w:val="0"/>
      <w:marBottom w:val="0"/>
      <w:divBdr>
        <w:top w:val="none" w:sz="0" w:space="0" w:color="auto"/>
        <w:left w:val="none" w:sz="0" w:space="0" w:color="auto"/>
        <w:bottom w:val="none" w:sz="0" w:space="0" w:color="auto"/>
        <w:right w:val="none" w:sz="0" w:space="0" w:color="auto"/>
      </w:divBdr>
    </w:div>
    <w:div w:id="1016078564">
      <w:bodyDiv w:val="1"/>
      <w:marLeft w:val="0"/>
      <w:marRight w:val="0"/>
      <w:marTop w:val="0"/>
      <w:marBottom w:val="0"/>
      <w:divBdr>
        <w:top w:val="none" w:sz="0" w:space="0" w:color="auto"/>
        <w:left w:val="none" w:sz="0" w:space="0" w:color="auto"/>
        <w:bottom w:val="none" w:sz="0" w:space="0" w:color="auto"/>
        <w:right w:val="none" w:sz="0" w:space="0" w:color="auto"/>
      </w:divBdr>
    </w:div>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 w:id="18339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iedersachsenpanel.de/datenschutzbeauftrag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niedersachsenpanel.de/ueber-u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edersachsenpanel.de/datenschutz/"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K\Downloads\Vorlage_Memo_20201211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C:\Users\SHK\Downloads\Vorlage_Memo_20201211a.dotx</Template>
  <TotalTime>0</TotalTime>
  <Pages>7</Pages>
  <Words>2262</Words>
  <Characters>14255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SHK</dc:creator>
  <cp:keywords/>
  <dc:description/>
  <cp:lastModifiedBy>Janina Kraus</cp:lastModifiedBy>
  <cp:revision>4</cp:revision>
  <cp:lastPrinted>2021-07-02T06:14:00Z</cp:lastPrinted>
  <dcterms:created xsi:type="dcterms:W3CDTF">2025-07-24T12:46:00Z</dcterms:created>
  <dcterms:modified xsi:type="dcterms:W3CDTF">2025-07-24T13:50:00Z</dcterms:modified>
</cp:coreProperties>
</file>